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E85B" w14:textId="77777777" w:rsidR="00B019A6" w:rsidRDefault="00B019A6" w:rsidP="0074017B">
      <w:pPr>
        <w:spacing w:after="0"/>
        <w:ind w:left="142" w:hanging="142"/>
        <w:jc w:val="center"/>
        <w:rPr>
          <w:rFonts w:cstheme="minorHAnsi"/>
          <w:b/>
          <w:sz w:val="28"/>
          <w:szCs w:val="26"/>
        </w:rPr>
      </w:pPr>
    </w:p>
    <w:p w14:paraId="780994A8" w14:textId="2EDF6C42" w:rsidR="00D74436" w:rsidRPr="00D74436" w:rsidRDefault="00D74436" w:rsidP="0074017B">
      <w:pPr>
        <w:spacing w:after="0"/>
        <w:ind w:left="142" w:hanging="142"/>
        <w:jc w:val="center"/>
        <w:rPr>
          <w:rFonts w:cstheme="minorHAnsi"/>
          <w:b/>
          <w:sz w:val="28"/>
          <w:szCs w:val="26"/>
        </w:rPr>
      </w:pPr>
      <w:r w:rsidRPr="00D74436">
        <w:rPr>
          <w:rFonts w:cstheme="minorHAnsi"/>
          <w:b/>
          <w:sz w:val="28"/>
          <w:szCs w:val="26"/>
        </w:rPr>
        <w:t>A GINOP-6.2.7-20-2021-00022</w:t>
      </w:r>
      <w:r>
        <w:rPr>
          <w:rFonts w:cstheme="minorHAnsi"/>
          <w:b/>
          <w:sz w:val="28"/>
          <w:szCs w:val="26"/>
        </w:rPr>
        <w:t xml:space="preserve"> pályázat</w:t>
      </w:r>
    </w:p>
    <w:p w14:paraId="6C13EE27" w14:textId="7EED7E0C" w:rsidR="00172066" w:rsidRPr="002C1972" w:rsidRDefault="00AB17AC" w:rsidP="00D74436">
      <w:pPr>
        <w:spacing w:after="0"/>
        <w:jc w:val="center"/>
        <w:rPr>
          <w:rFonts w:cstheme="minorHAnsi"/>
          <w:b/>
          <w:sz w:val="28"/>
          <w:szCs w:val="26"/>
        </w:rPr>
      </w:pPr>
      <w:r w:rsidRPr="002C1972">
        <w:rPr>
          <w:rFonts w:cstheme="minorHAnsi"/>
          <w:b/>
          <w:sz w:val="28"/>
          <w:szCs w:val="26"/>
        </w:rPr>
        <w:t>F</w:t>
      </w:r>
      <w:r w:rsidR="001F1A23" w:rsidRPr="002C1972">
        <w:rPr>
          <w:rFonts w:cstheme="minorHAnsi"/>
          <w:b/>
          <w:sz w:val="28"/>
          <w:szCs w:val="26"/>
        </w:rPr>
        <w:t xml:space="preserve">elhívás </w:t>
      </w:r>
      <w:r w:rsidRPr="002C1972">
        <w:rPr>
          <w:rFonts w:cstheme="minorHAnsi"/>
          <w:b/>
          <w:sz w:val="28"/>
          <w:szCs w:val="26"/>
        </w:rPr>
        <w:t>tananyagfejle</w:t>
      </w:r>
      <w:r w:rsidR="00942057" w:rsidRPr="002C1972">
        <w:rPr>
          <w:rFonts w:cstheme="minorHAnsi"/>
          <w:b/>
          <w:sz w:val="28"/>
          <w:szCs w:val="26"/>
        </w:rPr>
        <w:t>szté</w:t>
      </w:r>
      <w:r w:rsidR="00172066" w:rsidRPr="002C1972">
        <w:rPr>
          <w:rFonts w:cstheme="minorHAnsi"/>
          <w:b/>
          <w:sz w:val="28"/>
          <w:szCs w:val="26"/>
        </w:rPr>
        <w:t>si</w:t>
      </w:r>
      <w:r w:rsidR="00942057" w:rsidRPr="002C1972">
        <w:rPr>
          <w:rFonts w:cstheme="minorHAnsi"/>
          <w:b/>
          <w:sz w:val="28"/>
          <w:szCs w:val="26"/>
        </w:rPr>
        <w:t xml:space="preserve"> javas</w:t>
      </w:r>
      <w:r w:rsidR="00A2110B" w:rsidRPr="002C1972">
        <w:rPr>
          <w:rFonts w:cstheme="minorHAnsi"/>
          <w:b/>
          <w:sz w:val="28"/>
          <w:szCs w:val="26"/>
        </w:rPr>
        <w:t>l</w:t>
      </w:r>
      <w:r w:rsidR="00942057" w:rsidRPr="002C1972">
        <w:rPr>
          <w:rFonts w:cstheme="minorHAnsi"/>
          <w:b/>
          <w:sz w:val="28"/>
          <w:szCs w:val="26"/>
        </w:rPr>
        <w:t>atok</w:t>
      </w:r>
      <w:r w:rsidRPr="002C1972">
        <w:rPr>
          <w:rFonts w:cstheme="minorHAnsi"/>
          <w:b/>
          <w:sz w:val="28"/>
          <w:szCs w:val="26"/>
        </w:rPr>
        <w:t xml:space="preserve"> </w:t>
      </w:r>
      <w:r w:rsidR="001F1A23" w:rsidRPr="002C1972">
        <w:rPr>
          <w:rFonts w:cstheme="minorHAnsi"/>
          <w:b/>
          <w:sz w:val="28"/>
          <w:szCs w:val="26"/>
        </w:rPr>
        <w:t>bea</w:t>
      </w:r>
      <w:r w:rsidRPr="002C1972">
        <w:rPr>
          <w:rFonts w:cstheme="minorHAnsi"/>
          <w:b/>
          <w:sz w:val="28"/>
          <w:szCs w:val="26"/>
        </w:rPr>
        <w:t>dására</w:t>
      </w:r>
    </w:p>
    <w:p w14:paraId="3310B6D0" w14:textId="2406D6BC" w:rsidR="001F1A23" w:rsidRDefault="00BE1BAD" w:rsidP="00D74436">
      <w:pPr>
        <w:spacing w:after="0"/>
        <w:jc w:val="center"/>
        <w:rPr>
          <w:rFonts w:cstheme="minorHAnsi"/>
          <w:b/>
          <w:sz w:val="28"/>
          <w:szCs w:val="26"/>
        </w:rPr>
      </w:pPr>
      <w:r w:rsidRPr="002C1972">
        <w:rPr>
          <w:rFonts w:cstheme="minorHAnsi"/>
          <w:b/>
          <w:sz w:val="28"/>
          <w:szCs w:val="26"/>
        </w:rPr>
        <w:t>projektek</w:t>
      </w:r>
      <w:r w:rsidR="00172066" w:rsidRPr="002C1972">
        <w:rPr>
          <w:rFonts w:cstheme="minorHAnsi"/>
          <w:b/>
          <w:sz w:val="28"/>
          <w:szCs w:val="26"/>
        </w:rPr>
        <w:t xml:space="preserve"> és digitális tananyag tartalmak fejlesztése </w:t>
      </w:r>
      <w:r w:rsidR="00471CBD" w:rsidRPr="002C1972">
        <w:rPr>
          <w:rFonts w:cstheme="minorHAnsi"/>
          <w:b/>
          <w:sz w:val="28"/>
          <w:szCs w:val="26"/>
        </w:rPr>
        <w:t>területen</w:t>
      </w:r>
    </w:p>
    <w:p w14:paraId="35689E73" w14:textId="77777777" w:rsidR="00B019A6" w:rsidRPr="002C1972" w:rsidRDefault="00B019A6" w:rsidP="00D74436">
      <w:pPr>
        <w:spacing w:after="0"/>
        <w:jc w:val="center"/>
        <w:rPr>
          <w:rFonts w:cstheme="minorHAnsi"/>
          <w:b/>
          <w:sz w:val="28"/>
          <w:szCs w:val="26"/>
        </w:rPr>
      </w:pPr>
    </w:p>
    <w:p w14:paraId="23422820" w14:textId="77777777" w:rsidR="007B18B6" w:rsidRPr="008A5EF1" w:rsidRDefault="007B18B6" w:rsidP="00E245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0A0FF1" w14:textId="594D2061" w:rsidR="00F006F4" w:rsidRPr="00663B12" w:rsidRDefault="008A5EF1" w:rsidP="00866E11">
      <w:pPr>
        <w:spacing w:after="0" w:line="240" w:lineRule="auto"/>
        <w:rPr>
          <w:rFonts w:cstheme="minorHAnsi"/>
          <w:b/>
          <w:sz w:val="26"/>
          <w:szCs w:val="26"/>
        </w:rPr>
      </w:pPr>
      <w:r w:rsidRPr="00663B12">
        <w:rPr>
          <w:rFonts w:cstheme="minorHAnsi"/>
          <w:b/>
          <w:sz w:val="26"/>
          <w:szCs w:val="26"/>
        </w:rPr>
        <w:t>A pályázat kiírója:</w:t>
      </w:r>
      <w:r w:rsidRPr="00866E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5DC3" w:rsidRPr="00663B12">
        <w:rPr>
          <w:rFonts w:cstheme="minorHAnsi"/>
          <w:sz w:val="26"/>
          <w:szCs w:val="26"/>
        </w:rPr>
        <w:t>Kisalföldi Agrárszakképzési Centrum vezetőség</w:t>
      </w:r>
      <w:r w:rsidR="00663B12" w:rsidRPr="00663B12">
        <w:rPr>
          <w:rFonts w:cstheme="minorHAnsi"/>
          <w:sz w:val="26"/>
          <w:szCs w:val="26"/>
        </w:rPr>
        <w:t>e</w:t>
      </w:r>
    </w:p>
    <w:p w14:paraId="691272DB" w14:textId="77777777" w:rsidR="00866E11" w:rsidRPr="00663B12" w:rsidRDefault="00866E11" w:rsidP="00866E11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03CD2164" w14:textId="20960008" w:rsidR="007B18B6" w:rsidRPr="005A6C01" w:rsidRDefault="007B18B6" w:rsidP="005A6C01">
      <w:pPr>
        <w:pStyle w:val="Listaszerbekezds"/>
        <w:numPr>
          <w:ilvl w:val="0"/>
          <w:numId w:val="5"/>
        </w:numPr>
        <w:spacing w:after="0" w:line="240" w:lineRule="auto"/>
        <w:rPr>
          <w:rFonts w:cstheme="minorHAnsi"/>
          <w:b/>
          <w:sz w:val="26"/>
          <w:szCs w:val="26"/>
        </w:rPr>
      </w:pPr>
      <w:r w:rsidRPr="005A6C01">
        <w:rPr>
          <w:rFonts w:cstheme="minorHAnsi"/>
          <w:b/>
          <w:sz w:val="26"/>
          <w:szCs w:val="26"/>
        </w:rPr>
        <w:t xml:space="preserve">A pályázat </w:t>
      </w:r>
      <w:r w:rsidR="00AB17AC" w:rsidRPr="005A6C01">
        <w:rPr>
          <w:rFonts w:cstheme="minorHAnsi"/>
          <w:b/>
          <w:sz w:val="26"/>
          <w:szCs w:val="26"/>
        </w:rPr>
        <w:t xml:space="preserve">célja, </w:t>
      </w:r>
      <w:r w:rsidRPr="005A6C01">
        <w:rPr>
          <w:rFonts w:cstheme="minorHAnsi"/>
          <w:b/>
          <w:sz w:val="26"/>
          <w:szCs w:val="26"/>
        </w:rPr>
        <w:t>tartalma</w:t>
      </w:r>
    </w:p>
    <w:p w14:paraId="7CA98E16" w14:textId="7C770E1C" w:rsidR="001762DC" w:rsidRPr="001762DC" w:rsidRDefault="00817C59" w:rsidP="001762DC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1762DC">
        <w:rPr>
          <w:rFonts w:cstheme="minorHAnsi"/>
          <w:sz w:val="26"/>
          <w:szCs w:val="26"/>
        </w:rPr>
        <w:t xml:space="preserve">A pályázat keretében </w:t>
      </w:r>
      <w:r w:rsidR="002872F2" w:rsidRPr="001762DC">
        <w:rPr>
          <w:rFonts w:cstheme="minorHAnsi"/>
          <w:sz w:val="26"/>
          <w:szCs w:val="26"/>
        </w:rPr>
        <w:t xml:space="preserve">kimondottan </w:t>
      </w:r>
      <w:r w:rsidR="008E2E26" w:rsidRPr="001762DC">
        <w:rPr>
          <w:rFonts w:cstheme="minorHAnsi"/>
          <w:sz w:val="26"/>
          <w:szCs w:val="26"/>
        </w:rPr>
        <w:t>az Ágazati Képzőközpont iskolái</w:t>
      </w:r>
      <w:r w:rsidR="00C31D4B" w:rsidRPr="001762DC">
        <w:rPr>
          <w:rFonts w:cstheme="minorHAnsi"/>
          <w:sz w:val="26"/>
          <w:szCs w:val="26"/>
        </w:rPr>
        <w:t>nak és vállalat</w:t>
      </w:r>
      <w:r w:rsidR="003632C2" w:rsidRPr="001762DC">
        <w:rPr>
          <w:rFonts w:cstheme="minorHAnsi"/>
          <w:sz w:val="26"/>
          <w:szCs w:val="26"/>
        </w:rPr>
        <w:t>i partnereinek tananyagfejlesztési ötleteit vá</w:t>
      </w:r>
      <w:r w:rsidR="00476708" w:rsidRPr="001762DC">
        <w:rPr>
          <w:rFonts w:cstheme="minorHAnsi"/>
          <w:sz w:val="26"/>
          <w:szCs w:val="26"/>
        </w:rPr>
        <w:t>r</w:t>
      </w:r>
      <w:r w:rsidR="003632C2" w:rsidRPr="001762DC">
        <w:rPr>
          <w:rFonts w:cstheme="minorHAnsi"/>
          <w:sz w:val="26"/>
          <w:szCs w:val="26"/>
        </w:rPr>
        <w:t>juk, amelyek a duális képzésben résztvevő mezőgazdasági gépész</w:t>
      </w:r>
      <w:r w:rsidR="00476708" w:rsidRPr="001762DC">
        <w:rPr>
          <w:rFonts w:cstheme="minorHAnsi"/>
          <w:sz w:val="26"/>
          <w:szCs w:val="26"/>
        </w:rPr>
        <w:t>,</w:t>
      </w:r>
      <w:r w:rsidR="003632C2" w:rsidRPr="001762DC">
        <w:rPr>
          <w:rFonts w:cstheme="minorHAnsi"/>
          <w:sz w:val="26"/>
          <w:szCs w:val="26"/>
        </w:rPr>
        <w:t xml:space="preserve"> </w:t>
      </w:r>
      <w:r w:rsidR="00E944CD" w:rsidRPr="001762DC">
        <w:rPr>
          <w:rFonts w:cstheme="minorHAnsi"/>
          <w:sz w:val="26"/>
          <w:szCs w:val="26"/>
        </w:rPr>
        <w:t>p</w:t>
      </w:r>
      <w:r w:rsidR="00476708" w:rsidRPr="001762DC">
        <w:rPr>
          <w:rFonts w:cstheme="minorHAnsi"/>
          <w:sz w:val="26"/>
          <w:szCs w:val="26"/>
        </w:rPr>
        <w:t>é</w:t>
      </w:r>
      <w:r w:rsidR="00E944CD" w:rsidRPr="001762DC">
        <w:rPr>
          <w:rFonts w:cstheme="minorHAnsi"/>
          <w:sz w:val="26"/>
          <w:szCs w:val="26"/>
        </w:rPr>
        <w:t>k-cukrász szakmák 10</w:t>
      </w:r>
      <w:r w:rsidR="00F6253F">
        <w:rPr>
          <w:rFonts w:cstheme="minorHAnsi"/>
          <w:sz w:val="26"/>
          <w:szCs w:val="26"/>
        </w:rPr>
        <w:t>.</w:t>
      </w:r>
      <w:r w:rsidR="00596D9B">
        <w:rPr>
          <w:rFonts w:cstheme="minorHAnsi"/>
          <w:sz w:val="26"/>
          <w:szCs w:val="26"/>
        </w:rPr>
        <w:t xml:space="preserve"> </w:t>
      </w:r>
      <w:r w:rsidR="00E944CD" w:rsidRPr="001762DC">
        <w:rPr>
          <w:rFonts w:cstheme="minorHAnsi"/>
          <w:sz w:val="26"/>
          <w:szCs w:val="26"/>
        </w:rPr>
        <w:t>11</w:t>
      </w:r>
      <w:r w:rsidR="00F6253F">
        <w:rPr>
          <w:rFonts w:cstheme="minorHAnsi"/>
          <w:sz w:val="26"/>
          <w:szCs w:val="26"/>
        </w:rPr>
        <w:t xml:space="preserve">. </w:t>
      </w:r>
      <w:r w:rsidR="00E944CD" w:rsidRPr="001762DC">
        <w:rPr>
          <w:rFonts w:cstheme="minorHAnsi"/>
          <w:sz w:val="26"/>
          <w:szCs w:val="26"/>
        </w:rPr>
        <w:t>évfolyamához kapcsolódnak.</w:t>
      </w:r>
      <w:r w:rsidR="00290C2F" w:rsidRPr="001762DC">
        <w:rPr>
          <w:rFonts w:cstheme="minorHAnsi"/>
          <w:sz w:val="26"/>
          <w:szCs w:val="26"/>
        </w:rPr>
        <w:t xml:space="preserve"> Elsősorban olyan</w:t>
      </w:r>
      <w:r w:rsidR="008F6124" w:rsidRPr="001762DC">
        <w:rPr>
          <w:rFonts w:cstheme="minorHAnsi"/>
          <w:sz w:val="26"/>
          <w:szCs w:val="26"/>
        </w:rPr>
        <w:t xml:space="preserve"> innovatív, korszerű</w:t>
      </w:r>
      <w:r w:rsidR="00290C2F" w:rsidRPr="001762DC">
        <w:rPr>
          <w:rFonts w:cstheme="minorHAnsi"/>
          <w:sz w:val="26"/>
          <w:szCs w:val="26"/>
        </w:rPr>
        <w:t xml:space="preserve"> tananyagötleteket várunk</w:t>
      </w:r>
      <w:r w:rsidR="00E114F0" w:rsidRPr="001762DC">
        <w:rPr>
          <w:rFonts w:cstheme="minorHAnsi"/>
          <w:sz w:val="26"/>
          <w:szCs w:val="26"/>
        </w:rPr>
        <w:t xml:space="preserve"> azokra a </w:t>
      </w:r>
      <w:r w:rsidR="00761814" w:rsidRPr="001762DC">
        <w:rPr>
          <w:rFonts w:cstheme="minorHAnsi"/>
          <w:sz w:val="26"/>
          <w:szCs w:val="26"/>
        </w:rPr>
        <w:t>képzési kimeneti követelmények</w:t>
      </w:r>
      <w:r w:rsidR="00C43EE6" w:rsidRPr="001762DC">
        <w:rPr>
          <w:rFonts w:cstheme="minorHAnsi"/>
          <w:sz w:val="26"/>
          <w:szCs w:val="26"/>
        </w:rPr>
        <w:t xml:space="preserve"> alapján kidolgozott munkate</w:t>
      </w:r>
      <w:r w:rsidR="005B6C0B" w:rsidRPr="001762DC">
        <w:rPr>
          <w:rFonts w:cstheme="minorHAnsi"/>
          <w:sz w:val="26"/>
          <w:szCs w:val="26"/>
        </w:rPr>
        <w:t>vékenységekre</w:t>
      </w:r>
      <w:r w:rsidR="00761814" w:rsidRPr="001762DC">
        <w:rPr>
          <w:rFonts w:cstheme="minorHAnsi"/>
          <w:sz w:val="26"/>
          <w:szCs w:val="26"/>
        </w:rPr>
        <w:t xml:space="preserve"> vonatkozóan</w:t>
      </w:r>
      <w:r w:rsidR="00290C2F" w:rsidRPr="001762DC">
        <w:rPr>
          <w:rFonts w:cstheme="minorHAnsi"/>
          <w:sz w:val="26"/>
          <w:szCs w:val="26"/>
        </w:rPr>
        <w:t xml:space="preserve">, amelyek </w:t>
      </w:r>
      <w:r w:rsidR="00F32993" w:rsidRPr="001762DC">
        <w:rPr>
          <w:rFonts w:cstheme="minorHAnsi"/>
          <w:sz w:val="26"/>
          <w:szCs w:val="26"/>
        </w:rPr>
        <w:t xml:space="preserve">a felsorolt szakmák </w:t>
      </w:r>
      <w:r w:rsidR="002A04F9" w:rsidRPr="001762DC">
        <w:rPr>
          <w:rFonts w:cstheme="minorHAnsi"/>
          <w:sz w:val="26"/>
          <w:szCs w:val="26"/>
        </w:rPr>
        <w:t>oktatásába</w:t>
      </w:r>
      <w:r w:rsidR="005B6C0B" w:rsidRPr="001762DC">
        <w:rPr>
          <w:rFonts w:cstheme="minorHAnsi"/>
          <w:sz w:val="26"/>
          <w:szCs w:val="26"/>
        </w:rPr>
        <w:t>n nehézséget okoznak vagy</w:t>
      </w:r>
      <w:r w:rsidR="002A04F9" w:rsidRPr="001762DC">
        <w:rPr>
          <w:rFonts w:cstheme="minorHAnsi"/>
          <w:sz w:val="26"/>
          <w:szCs w:val="26"/>
        </w:rPr>
        <w:t xml:space="preserve"> hiányterületnek számítana</w:t>
      </w:r>
      <w:r w:rsidR="005B6C0B" w:rsidRPr="001762DC">
        <w:rPr>
          <w:rFonts w:cstheme="minorHAnsi"/>
          <w:sz w:val="26"/>
          <w:szCs w:val="26"/>
        </w:rPr>
        <w:t>k</w:t>
      </w:r>
      <w:r w:rsidR="00596D9B">
        <w:rPr>
          <w:rFonts w:cstheme="minorHAnsi"/>
          <w:sz w:val="26"/>
          <w:szCs w:val="26"/>
        </w:rPr>
        <w:t>, vagy tananyaguk elavult.</w:t>
      </w:r>
    </w:p>
    <w:p w14:paraId="3D07C0F5" w14:textId="77777777" w:rsidR="001762DC" w:rsidRDefault="001762DC" w:rsidP="001762DC">
      <w:pPr>
        <w:pStyle w:val="Listaszerbekezds"/>
        <w:spacing w:after="0" w:line="240" w:lineRule="auto"/>
        <w:ind w:left="644"/>
        <w:jc w:val="both"/>
        <w:rPr>
          <w:rFonts w:cstheme="minorHAnsi"/>
          <w:b/>
          <w:bCs/>
          <w:sz w:val="26"/>
          <w:szCs w:val="26"/>
        </w:rPr>
      </w:pPr>
    </w:p>
    <w:p w14:paraId="4F530C61" w14:textId="231A7DC6" w:rsidR="001762DC" w:rsidRDefault="001762DC" w:rsidP="003E68BB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3E68BB">
        <w:rPr>
          <w:rFonts w:cstheme="minorHAnsi"/>
          <w:b/>
          <w:bCs/>
          <w:sz w:val="26"/>
          <w:szCs w:val="26"/>
        </w:rPr>
        <w:t>Pályázati területek:</w:t>
      </w:r>
    </w:p>
    <w:p w14:paraId="4A57E660" w14:textId="2B18A254" w:rsidR="00362424" w:rsidRDefault="00AF0942" w:rsidP="00F76000">
      <w:pPr>
        <w:pStyle w:val="Listaszerbekezds"/>
        <w:numPr>
          <w:ilvl w:val="0"/>
          <w:numId w:val="8"/>
        </w:numPr>
        <w:spacing w:after="0" w:line="240" w:lineRule="auto"/>
        <w:ind w:left="993"/>
        <w:jc w:val="both"/>
        <w:rPr>
          <w:rFonts w:cstheme="minorHAnsi"/>
          <w:sz w:val="26"/>
          <w:szCs w:val="26"/>
        </w:rPr>
      </w:pPr>
      <w:r w:rsidRPr="00F76000">
        <w:rPr>
          <w:rFonts w:cstheme="minorHAnsi"/>
          <w:sz w:val="26"/>
          <w:szCs w:val="26"/>
        </w:rPr>
        <w:t xml:space="preserve"> Tanulói/tanári projekte</w:t>
      </w:r>
      <w:r w:rsidR="00F76000" w:rsidRPr="00F76000">
        <w:rPr>
          <w:rFonts w:cstheme="minorHAnsi"/>
          <w:sz w:val="26"/>
          <w:szCs w:val="26"/>
        </w:rPr>
        <w:t>k</w:t>
      </w:r>
      <w:r w:rsidRPr="00F76000">
        <w:rPr>
          <w:rFonts w:cstheme="minorHAnsi"/>
          <w:sz w:val="26"/>
          <w:szCs w:val="26"/>
        </w:rPr>
        <w:t xml:space="preserve">: a kiválasztott szakmák 10 és 11. évfolyamának minden félévéhez kapcsolódóan legalább 1-1 </w:t>
      </w:r>
      <w:r w:rsidR="00F76000">
        <w:rPr>
          <w:rFonts w:cstheme="minorHAnsi"/>
          <w:sz w:val="26"/>
          <w:szCs w:val="26"/>
        </w:rPr>
        <w:t>tananyagötletet várunk</w:t>
      </w:r>
      <w:r w:rsidR="00A4299E">
        <w:rPr>
          <w:rFonts w:cstheme="minorHAnsi"/>
          <w:sz w:val="26"/>
          <w:szCs w:val="26"/>
        </w:rPr>
        <w:t>. Első körben javasoljuk a</w:t>
      </w:r>
      <w:r w:rsidR="007B0047">
        <w:rPr>
          <w:rFonts w:cstheme="minorHAnsi"/>
          <w:sz w:val="26"/>
          <w:szCs w:val="26"/>
        </w:rPr>
        <w:t>z 1. m</w:t>
      </w:r>
      <w:r w:rsidR="00A4299E">
        <w:rPr>
          <w:rFonts w:cstheme="minorHAnsi"/>
          <w:sz w:val="26"/>
          <w:szCs w:val="26"/>
        </w:rPr>
        <w:t>ellékletben található témák</w:t>
      </w:r>
      <w:r w:rsidR="008542C6">
        <w:rPr>
          <w:rFonts w:cstheme="minorHAnsi"/>
          <w:sz w:val="26"/>
          <w:szCs w:val="26"/>
        </w:rPr>
        <w:t xml:space="preserve"> kidolgozását.</w:t>
      </w:r>
    </w:p>
    <w:p w14:paraId="6A6C5163" w14:textId="43602006" w:rsidR="000B1E14" w:rsidRPr="00C52975" w:rsidRDefault="007810B1" w:rsidP="00C52975">
      <w:pPr>
        <w:pStyle w:val="Listaszerbekezds"/>
        <w:numPr>
          <w:ilvl w:val="0"/>
          <w:numId w:val="8"/>
        </w:numPr>
        <w:spacing w:line="240" w:lineRule="auto"/>
        <w:ind w:left="993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Digitális tananyagelemek: </w:t>
      </w:r>
      <w:r w:rsidR="000B1E14" w:rsidRPr="00C52975">
        <w:rPr>
          <w:rFonts w:cstheme="minorHAnsi"/>
          <w:sz w:val="26"/>
          <w:szCs w:val="26"/>
        </w:rPr>
        <w:t>Az elméleti oktatás segítségére</w:t>
      </w:r>
      <w:r w:rsidR="00C52975">
        <w:rPr>
          <w:rFonts w:cstheme="minorHAnsi"/>
          <w:sz w:val="26"/>
          <w:szCs w:val="26"/>
        </w:rPr>
        <w:t>, támogatására</w:t>
      </w:r>
      <w:r w:rsidR="00C2733E">
        <w:rPr>
          <w:rFonts w:cstheme="minorHAnsi"/>
          <w:sz w:val="26"/>
          <w:szCs w:val="26"/>
        </w:rPr>
        <w:t>, korszerűsítésére</w:t>
      </w:r>
      <w:r w:rsidR="000B1E14" w:rsidRPr="00C52975">
        <w:rPr>
          <w:rFonts w:cstheme="minorHAnsi"/>
          <w:sz w:val="26"/>
          <w:szCs w:val="26"/>
        </w:rPr>
        <w:t xml:space="preserve"> kisfilmek, animációk</w:t>
      </w:r>
      <w:r w:rsidR="00C2733E">
        <w:rPr>
          <w:rFonts w:cstheme="minorHAnsi"/>
          <w:sz w:val="26"/>
          <w:szCs w:val="26"/>
        </w:rPr>
        <w:t xml:space="preserve"> forgatókönyvének</w:t>
      </w:r>
      <w:r w:rsidR="000B1E14" w:rsidRPr="00C52975">
        <w:rPr>
          <w:rFonts w:cstheme="minorHAnsi"/>
          <w:sz w:val="26"/>
          <w:szCs w:val="26"/>
        </w:rPr>
        <w:t xml:space="preserve">, </w:t>
      </w:r>
      <w:proofErr w:type="spellStart"/>
      <w:r w:rsidR="000B1E14" w:rsidRPr="00C52975">
        <w:rPr>
          <w:rFonts w:cstheme="minorHAnsi"/>
          <w:sz w:val="26"/>
          <w:szCs w:val="26"/>
        </w:rPr>
        <w:t>infografi</w:t>
      </w:r>
      <w:r w:rsidR="00A52F26">
        <w:rPr>
          <w:rFonts w:cstheme="minorHAnsi"/>
          <w:sz w:val="26"/>
          <w:szCs w:val="26"/>
        </w:rPr>
        <w:t>ák</w:t>
      </w:r>
      <w:proofErr w:type="spellEnd"/>
      <w:r w:rsidR="00A52F26">
        <w:rPr>
          <w:rFonts w:cstheme="minorHAnsi"/>
          <w:sz w:val="26"/>
          <w:szCs w:val="26"/>
        </w:rPr>
        <w:t>, magyarázó szövegek</w:t>
      </w:r>
      <w:r w:rsidR="000B1E14" w:rsidRPr="00C52975">
        <w:rPr>
          <w:rFonts w:cstheme="minorHAnsi"/>
          <w:sz w:val="26"/>
          <w:szCs w:val="26"/>
        </w:rPr>
        <w:t xml:space="preserve"> online interaktív feladat</w:t>
      </w:r>
      <w:r w:rsidR="00A52F26">
        <w:rPr>
          <w:rFonts w:cstheme="minorHAnsi"/>
          <w:sz w:val="26"/>
          <w:szCs w:val="26"/>
        </w:rPr>
        <w:t>ok</w:t>
      </w:r>
      <w:r w:rsidR="00AC3001">
        <w:rPr>
          <w:rFonts w:cstheme="minorHAnsi"/>
          <w:sz w:val="26"/>
          <w:szCs w:val="26"/>
        </w:rPr>
        <w:t>/feladat</w:t>
      </w:r>
      <w:r w:rsidR="007268D7">
        <w:rPr>
          <w:rFonts w:cstheme="minorHAnsi"/>
          <w:sz w:val="26"/>
          <w:szCs w:val="26"/>
        </w:rPr>
        <w:t xml:space="preserve"> </w:t>
      </w:r>
      <w:r w:rsidR="00AC3001">
        <w:rPr>
          <w:rFonts w:cstheme="minorHAnsi"/>
          <w:sz w:val="26"/>
          <w:szCs w:val="26"/>
        </w:rPr>
        <w:t>soroz</w:t>
      </w:r>
      <w:r w:rsidR="00A52F26">
        <w:rPr>
          <w:rFonts w:cstheme="minorHAnsi"/>
          <w:sz w:val="26"/>
          <w:szCs w:val="26"/>
        </w:rPr>
        <w:t>ok,</w:t>
      </w:r>
      <w:r w:rsidR="00C2733E">
        <w:rPr>
          <w:rFonts w:cstheme="minorHAnsi"/>
          <w:sz w:val="26"/>
          <w:szCs w:val="26"/>
        </w:rPr>
        <w:t xml:space="preserve"> </w:t>
      </w:r>
      <w:r w:rsidR="000B1E14" w:rsidRPr="00C52975">
        <w:rPr>
          <w:rFonts w:cstheme="minorHAnsi"/>
          <w:sz w:val="26"/>
          <w:szCs w:val="26"/>
        </w:rPr>
        <w:t>és önellenőrző tesztek</w:t>
      </w:r>
      <w:r w:rsidR="007268D7">
        <w:rPr>
          <w:rFonts w:cstheme="minorHAnsi"/>
          <w:sz w:val="26"/>
          <w:szCs w:val="26"/>
        </w:rPr>
        <w:t xml:space="preserve"> koncepciójának kidolgozását várjuk</w:t>
      </w:r>
      <w:r w:rsidR="000B1E14" w:rsidRPr="00C52975">
        <w:rPr>
          <w:rFonts w:cstheme="minorHAnsi"/>
          <w:sz w:val="26"/>
          <w:szCs w:val="26"/>
        </w:rPr>
        <w:t>.</w:t>
      </w:r>
    </w:p>
    <w:p w14:paraId="305EB5C1" w14:textId="77777777" w:rsidR="001D541D" w:rsidRDefault="001D541D" w:rsidP="00B74838">
      <w:pPr>
        <w:pStyle w:val="Listaszerbekezds"/>
        <w:spacing w:after="0" w:line="240" w:lineRule="auto"/>
        <w:ind w:left="0"/>
        <w:jc w:val="both"/>
        <w:rPr>
          <w:rFonts w:cstheme="minorHAnsi"/>
          <w:b/>
          <w:bCs/>
          <w:sz w:val="26"/>
          <w:szCs w:val="26"/>
        </w:rPr>
      </w:pPr>
    </w:p>
    <w:p w14:paraId="76E110CD" w14:textId="716A85C5" w:rsidR="000B46E0" w:rsidRPr="0077136A" w:rsidRDefault="000B46E0" w:rsidP="0077136A">
      <w:pPr>
        <w:pStyle w:val="Listaszerbekezds"/>
        <w:spacing w:after="240" w:line="259" w:lineRule="auto"/>
        <w:ind w:left="0"/>
        <w:rPr>
          <w:rFonts w:cstheme="minorHAnsi"/>
          <w:sz w:val="26"/>
          <w:szCs w:val="26"/>
        </w:rPr>
      </w:pPr>
      <w:r w:rsidRPr="0077136A">
        <w:rPr>
          <w:rFonts w:cstheme="minorHAnsi"/>
          <w:sz w:val="26"/>
          <w:szCs w:val="26"/>
        </w:rPr>
        <w:t>A digitális tananyagtartalma</w:t>
      </w:r>
      <w:r w:rsidR="009513C4" w:rsidRPr="0077136A">
        <w:rPr>
          <w:rFonts w:cstheme="minorHAnsi"/>
          <w:sz w:val="26"/>
          <w:szCs w:val="26"/>
        </w:rPr>
        <w:t xml:space="preserve">k </w:t>
      </w:r>
      <w:r w:rsidRPr="0077136A">
        <w:rPr>
          <w:rFonts w:cstheme="minorHAnsi"/>
          <w:sz w:val="26"/>
          <w:szCs w:val="26"/>
        </w:rPr>
        <w:t>a technikai megvalósítást külső szakmai partner segíti</w:t>
      </w:r>
      <w:r w:rsidR="0077136A" w:rsidRPr="0077136A">
        <w:rPr>
          <w:rFonts w:cstheme="minorHAnsi"/>
          <w:sz w:val="26"/>
          <w:szCs w:val="26"/>
        </w:rPr>
        <w:t>.</w:t>
      </w:r>
    </w:p>
    <w:p w14:paraId="5C3B136C" w14:textId="7A9FAE17" w:rsidR="00E944CD" w:rsidRPr="0077136A" w:rsidRDefault="0085022F" w:rsidP="00B74838">
      <w:pPr>
        <w:pStyle w:val="Listaszerbekezds"/>
        <w:spacing w:after="0" w:line="240" w:lineRule="auto"/>
        <w:ind w:left="0"/>
        <w:jc w:val="both"/>
        <w:rPr>
          <w:rFonts w:cstheme="minorHAnsi"/>
          <w:sz w:val="26"/>
          <w:szCs w:val="26"/>
        </w:rPr>
      </w:pPr>
      <w:r w:rsidRPr="0077136A">
        <w:rPr>
          <w:rFonts w:cstheme="minorHAnsi"/>
          <w:sz w:val="26"/>
          <w:szCs w:val="26"/>
        </w:rPr>
        <w:t>A legjobb pályázati ötleteket</w:t>
      </w:r>
      <w:r w:rsidR="00B74838" w:rsidRPr="0077136A">
        <w:rPr>
          <w:rFonts w:cstheme="minorHAnsi"/>
          <w:sz w:val="26"/>
          <w:szCs w:val="26"/>
        </w:rPr>
        <w:t xml:space="preserve"> részletes kidolgozására</w:t>
      </w:r>
      <w:r w:rsidRPr="0077136A">
        <w:rPr>
          <w:rFonts w:cstheme="minorHAnsi"/>
          <w:sz w:val="26"/>
          <w:szCs w:val="26"/>
        </w:rPr>
        <w:t xml:space="preserve"> a </w:t>
      </w:r>
      <w:r w:rsidR="008A502C" w:rsidRPr="0077136A">
        <w:rPr>
          <w:rFonts w:cstheme="minorHAnsi"/>
          <w:sz w:val="26"/>
          <w:szCs w:val="26"/>
        </w:rPr>
        <w:t xml:space="preserve">Centrum </w:t>
      </w:r>
      <w:r w:rsidR="00B74838" w:rsidRPr="0077136A">
        <w:rPr>
          <w:rFonts w:cstheme="minorHAnsi"/>
          <w:sz w:val="26"/>
          <w:szCs w:val="26"/>
        </w:rPr>
        <w:t>vezetése tesz javaslatot</w:t>
      </w:r>
      <w:r w:rsidR="0086088C" w:rsidRPr="0077136A">
        <w:rPr>
          <w:rFonts w:cstheme="minorHAnsi"/>
          <w:sz w:val="26"/>
          <w:szCs w:val="26"/>
        </w:rPr>
        <w:t>. A</w:t>
      </w:r>
      <w:r w:rsidR="009A235B" w:rsidRPr="0077136A">
        <w:rPr>
          <w:rFonts w:cstheme="minorHAnsi"/>
          <w:sz w:val="26"/>
          <w:szCs w:val="26"/>
        </w:rPr>
        <w:t xml:space="preserve"> fejlesztőkkel, fejlesztő csoportokkal </w:t>
      </w:r>
      <w:r w:rsidR="00100B6C" w:rsidRPr="0077136A">
        <w:rPr>
          <w:rFonts w:cstheme="minorHAnsi"/>
          <w:sz w:val="26"/>
          <w:szCs w:val="26"/>
        </w:rPr>
        <w:t>meg</w:t>
      </w:r>
      <w:r w:rsidR="00AE3378">
        <w:rPr>
          <w:rFonts w:cstheme="minorHAnsi"/>
          <w:sz w:val="26"/>
          <w:szCs w:val="26"/>
        </w:rPr>
        <w:t>egyezés</w:t>
      </w:r>
      <w:r w:rsidR="00100B6C" w:rsidRPr="0077136A">
        <w:rPr>
          <w:rFonts w:cstheme="minorHAnsi"/>
          <w:sz w:val="26"/>
          <w:szCs w:val="26"/>
        </w:rPr>
        <w:t xml:space="preserve"> szerint </w:t>
      </w:r>
      <w:r w:rsidR="00AE3378">
        <w:rPr>
          <w:rFonts w:cstheme="minorHAnsi"/>
          <w:sz w:val="26"/>
          <w:szCs w:val="26"/>
        </w:rPr>
        <w:t>írásbeli megállapodást</w:t>
      </w:r>
      <w:r w:rsidR="005C7C28" w:rsidRPr="0077136A">
        <w:rPr>
          <w:rFonts w:cstheme="minorHAnsi"/>
          <w:sz w:val="26"/>
          <w:szCs w:val="26"/>
        </w:rPr>
        <w:t xml:space="preserve"> </w:t>
      </w:r>
      <w:r w:rsidR="00AE3378">
        <w:rPr>
          <w:rFonts w:cstheme="minorHAnsi"/>
          <w:sz w:val="26"/>
          <w:szCs w:val="26"/>
        </w:rPr>
        <w:t>köt</w:t>
      </w:r>
      <w:r w:rsidR="005C7C28" w:rsidRPr="0077136A">
        <w:rPr>
          <w:rFonts w:cstheme="minorHAnsi"/>
          <w:sz w:val="26"/>
          <w:szCs w:val="26"/>
        </w:rPr>
        <w:t>.</w:t>
      </w:r>
    </w:p>
    <w:p w14:paraId="21573599" w14:textId="77777777" w:rsidR="004C3BF3" w:rsidRDefault="004C3BF3" w:rsidP="004C3BF3">
      <w:pPr>
        <w:pStyle w:val="Listaszerbekezds"/>
        <w:spacing w:after="0" w:line="240" w:lineRule="auto"/>
        <w:ind w:left="644"/>
        <w:rPr>
          <w:rFonts w:cstheme="minorHAnsi"/>
          <w:b/>
          <w:bCs/>
          <w:sz w:val="26"/>
          <w:szCs w:val="26"/>
        </w:rPr>
      </w:pPr>
    </w:p>
    <w:p w14:paraId="4793F8D1" w14:textId="568D1870" w:rsidR="004C3BF3" w:rsidRPr="005A6C01" w:rsidRDefault="004C3BF3" w:rsidP="003E68BB">
      <w:pPr>
        <w:pStyle w:val="Listaszerbekezds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A6C01">
        <w:rPr>
          <w:rFonts w:cstheme="minorHAnsi"/>
          <w:b/>
          <w:bCs/>
          <w:sz w:val="26"/>
          <w:szCs w:val="26"/>
        </w:rPr>
        <w:t>Kik pá</w:t>
      </w:r>
      <w:r w:rsidR="00021E0D">
        <w:rPr>
          <w:rFonts w:cstheme="minorHAnsi"/>
          <w:b/>
          <w:bCs/>
          <w:sz w:val="26"/>
          <w:szCs w:val="26"/>
        </w:rPr>
        <w:t>ly</w:t>
      </w:r>
      <w:r w:rsidRPr="005A6C01">
        <w:rPr>
          <w:rFonts w:cstheme="minorHAnsi"/>
          <w:b/>
          <w:bCs/>
          <w:sz w:val="26"/>
          <w:szCs w:val="26"/>
        </w:rPr>
        <w:t>ázhatnak?</w:t>
      </w:r>
    </w:p>
    <w:p w14:paraId="12BD4245" w14:textId="308CD0E4" w:rsidR="00D06431" w:rsidRDefault="004C3BF3" w:rsidP="004C3BF3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5A6C01">
        <w:rPr>
          <w:rFonts w:cstheme="minorHAnsi"/>
          <w:sz w:val="26"/>
          <w:szCs w:val="26"/>
        </w:rPr>
        <w:t>Pályázati ötleteket mind iskolai mind a vállalati partnernél dolgozó oktatók</w:t>
      </w:r>
      <w:r>
        <w:rPr>
          <w:rFonts w:cstheme="minorHAnsi"/>
          <w:sz w:val="26"/>
          <w:szCs w:val="26"/>
        </w:rPr>
        <w:t xml:space="preserve">, </w:t>
      </w:r>
      <w:r w:rsidRPr="005A6C01">
        <w:rPr>
          <w:rFonts w:cstheme="minorHAnsi"/>
          <w:sz w:val="26"/>
          <w:szCs w:val="26"/>
        </w:rPr>
        <w:t xml:space="preserve">gyakorlati oktatók és szakamberek </w:t>
      </w:r>
      <w:r>
        <w:rPr>
          <w:rFonts w:cstheme="minorHAnsi"/>
          <w:sz w:val="26"/>
          <w:szCs w:val="26"/>
        </w:rPr>
        <w:t>nyújthatnak be, egyénileg, fejlesztőpáronként vagy fejlesztőcsoportonként. A pályázat benyújtói díjazás fejében vállalják a fejlesztéssel járó többletmunkát. Fejleszteni és javítani szeretnék az oktatás színvonalát és eredményességét, valamint erősíteni szeretnék az iskolák és a duális vállalati partnerek közötti kollaborációt.</w:t>
      </w:r>
    </w:p>
    <w:p w14:paraId="25368622" w14:textId="77777777" w:rsidR="00D06431" w:rsidRDefault="00D06431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p w14:paraId="13A5ECC1" w14:textId="037FB7D1" w:rsidR="00287E6E" w:rsidRPr="00E9263D" w:rsidRDefault="000B6AE2" w:rsidP="00E9263D">
      <w:pPr>
        <w:pStyle w:val="Listaszerbekezds"/>
        <w:numPr>
          <w:ilvl w:val="0"/>
          <w:numId w:val="5"/>
        </w:numPr>
        <w:spacing w:after="240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lastRenderedPageBreak/>
        <w:t>Hogyan pályázhatnak?</w:t>
      </w:r>
    </w:p>
    <w:p w14:paraId="55FF1665" w14:textId="77777777" w:rsidR="005323A6" w:rsidRDefault="00113056" w:rsidP="00846BB5">
      <w:pPr>
        <w:pStyle w:val="Listaszerbekezds"/>
        <w:numPr>
          <w:ilvl w:val="0"/>
          <w:numId w:val="11"/>
        </w:numPr>
        <w:spacing w:after="0" w:line="240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Kérjük töltse ki a kiíráshoz mellékelt pályázati űrlapot</w:t>
      </w:r>
      <w:r w:rsidR="00E9263D" w:rsidRPr="00B734D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B90076">
        <w:rPr>
          <w:rFonts w:asciiTheme="minorHAnsi" w:hAnsiTheme="minorHAnsi" w:cstheme="minorHAnsi"/>
          <w:sz w:val="24"/>
          <w:szCs w:val="24"/>
        </w:rPr>
        <w:t>KASZC</w:t>
      </w:r>
      <w:r w:rsidR="00E9263D" w:rsidRPr="00B734D3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Ű</w:t>
      </w:r>
      <w:r w:rsidR="00E9263D" w:rsidRPr="00B734D3">
        <w:rPr>
          <w:rFonts w:asciiTheme="minorHAnsi" w:hAnsiTheme="minorHAnsi" w:cstheme="minorHAnsi"/>
          <w:sz w:val="24"/>
          <w:szCs w:val="24"/>
        </w:rPr>
        <w:t>rlap</w:t>
      </w:r>
      <w:proofErr w:type="spellEnd"/>
      <w:r w:rsidR="00E9263D" w:rsidRPr="00B734D3">
        <w:rPr>
          <w:rFonts w:asciiTheme="minorHAnsi" w:hAnsiTheme="minorHAnsi" w:cstheme="minorHAnsi"/>
          <w:sz w:val="24"/>
          <w:szCs w:val="24"/>
        </w:rPr>
        <w:t>)</w:t>
      </w:r>
      <w:r w:rsidR="007D1461">
        <w:rPr>
          <w:rFonts w:asciiTheme="minorHAnsi" w:hAnsiTheme="minorHAnsi" w:cstheme="minorHAnsi"/>
          <w:sz w:val="24"/>
          <w:szCs w:val="24"/>
        </w:rPr>
        <w:t xml:space="preserve">, amelyet a beadás dátumával </w:t>
      </w:r>
      <w:r w:rsidR="00D76BC6">
        <w:rPr>
          <w:rFonts w:asciiTheme="minorHAnsi" w:hAnsiTheme="minorHAnsi" w:cstheme="minorHAnsi"/>
          <w:sz w:val="24"/>
          <w:szCs w:val="24"/>
        </w:rPr>
        <w:t xml:space="preserve">és </w:t>
      </w:r>
      <w:r w:rsidR="007D1461">
        <w:rPr>
          <w:rFonts w:asciiTheme="minorHAnsi" w:hAnsiTheme="minorHAnsi" w:cstheme="minorHAnsi"/>
          <w:sz w:val="24"/>
          <w:szCs w:val="24"/>
        </w:rPr>
        <w:t>aláírásával hitelesítve</w:t>
      </w:r>
      <w:r w:rsidR="00D76BC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D76BC6">
        <w:rPr>
          <w:rFonts w:asciiTheme="minorHAnsi" w:hAnsiTheme="minorHAnsi" w:cstheme="minorHAnsi"/>
          <w:sz w:val="24"/>
          <w:szCs w:val="24"/>
        </w:rPr>
        <w:t>scannelve</w:t>
      </w:r>
      <w:proofErr w:type="spellEnd"/>
      <w:r w:rsidR="00D76BC6">
        <w:rPr>
          <w:rFonts w:asciiTheme="minorHAnsi" w:hAnsiTheme="minorHAnsi" w:cstheme="minorHAnsi"/>
          <w:sz w:val="24"/>
          <w:szCs w:val="24"/>
        </w:rPr>
        <w:t xml:space="preserve"> nyújtson be</w:t>
      </w:r>
      <w:r w:rsidR="005323A6">
        <w:rPr>
          <w:rFonts w:asciiTheme="minorHAnsi" w:hAnsiTheme="minorHAnsi" w:cstheme="minorHAnsi"/>
          <w:sz w:val="24"/>
          <w:szCs w:val="24"/>
        </w:rPr>
        <w:t>.</w:t>
      </w:r>
    </w:p>
    <w:p w14:paraId="462320FB" w14:textId="77777777" w:rsidR="00BD3162" w:rsidRPr="00BD3162" w:rsidRDefault="004E48D2" w:rsidP="004E48D2">
      <w:pPr>
        <w:pStyle w:val="Listaszerbekezds"/>
        <w:numPr>
          <w:ilvl w:val="0"/>
          <w:numId w:val="11"/>
        </w:numPr>
        <w:spacing w:after="0" w:line="240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Több fejlesztői cs</w:t>
      </w:r>
      <w:r w:rsidR="00C164FC">
        <w:rPr>
          <w:rFonts w:asciiTheme="minorHAnsi" w:hAnsiTheme="minorHAnsi" w:cstheme="minorHAnsi"/>
          <w:sz w:val="24"/>
          <w:szCs w:val="24"/>
        </w:rPr>
        <w:t>oport</w:t>
      </w:r>
      <w:r>
        <w:rPr>
          <w:rFonts w:asciiTheme="minorHAnsi" w:hAnsiTheme="minorHAnsi" w:cstheme="minorHAnsi"/>
          <w:sz w:val="24"/>
          <w:szCs w:val="24"/>
        </w:rPr>
        <w:t xml:space="preserve"> a projekt képzés során elkezd</w:t>
      </w:r>
      <w:r w:rsidR="007B461F">
        <w:rPr>
          <w:rFonts w:asciiTheme="minorHAnsi" w:hAnsiTheme="minorHAnsi" w:cstheme="minorHAnsi"/>
          <w:sz w:val="24"/>
          <w:szCs w:val="24"/>
        </w:rPr>
        <w:t>te</w:t>
      </w:r>
      <w:r w:rsidR="00A86565">
        <w:rPr>
          <w:rFonts w:asciiTheme="minorHAnsi" w:hAnsiTheme="minorHAnsi" w:cstheme="minorHAnsi"/>
          <w:sz w:val="24"/>
          <w:szCs w:val="24"/>
        </w:rPr>
        <w:t xml:space="preserve"> projektjének kidolgozását</w:t>
      </w:r>
      <w:r w:rsidR="007F5F50">
        <w:rPr>
          <w:rFonts w:asciiTheme="minorHAnsi" w:hAnsiTheme="minorHAnsi" w:cstheme="minorHAnsi"/>
          <w:sz w:val="24"/>
          <w:szCs w:val="24"/>
        </w:rPr>
        <w:t xml:space="preserve">, </w:t>
      </w:r>
      <w:r w:rsidR="00BD3162">
        <w:rPr>
          <w:rFonts w:asciiTheme="minorHAnsi" w:hAnsiTheme="minorHAnsi" w:cstheme="minorHAnsi"/>
          <w:sz w:val="24"/>
          <w:szCs w:val="24"/>
        </w:rPr>
        <w:t>Ő</w:t>
      </w:r>
      <w:r w:rsidR="00CF59A2">
        <w:rPr>
          <w:rFonts w:asciiTheme="minorHAnsi" w:hAnsiTheme="minorHAnsi" w:cstheme="minorHAnsi"/>
          <w:sz w:val="24"/>
          <w:szCs w:val="24"/>
        </w:rPr>
        <w:t xml:space="preserve">k már a </w:t>
      </w:r>
      <w:r w:rsidR="00E9263D" w:rsidRPr="004E48D2">
        <w:rPr>
          <w:rFonts w:cstheme="minorHAnsi"/>
          <w:sz w:val="24"/>
          <w:szCs w:val="24"/>
        </w:rPr>
        <w:t>dokumentummal is pályázhat</w:t>
      </w:r>
      <w:r w:rsidR="00CF59A2">
        <w:rPr>
          <w:rFonts w:cstheme="minorHAnsi"/>
          <w:sz w:val="24"/>
          <w:szCs w:val="24"/>
        </w:rPr>
        <w:t>na</w:t>
      </w:r>
      <w:r w:rsidR="007F5F50">
        <w:rPr>
          <w:rFonts w:cstheme="minorHAnsi"/>
          <w:sz w:val="24"/>
          <w:szCs w:val="24"/>
        </w:rPr>
        <w:t>k</w:t>
      </w:r>
      <w:r w:rsidR="00CF59A2">
        <w:rPr>
          <w:rFonts w:cstheme="minorHAnsi"/>
          <w:sz w:val="24"/>
          <w:szCs w:val="24"/>
        </w:rPr>
        <w:t xml:space="preserve">. Kérjük ezt </w:t>
      </w:r>
      <w:r w:rsidR="007F5F50">
        <w:rPr>
          <w:rFonts w:cstheme="minorHAnsi"/>
          <w:sz w:val="24"/>
          <w:szCs w:val="24"/>
        </w:rPr>
        <w:t>az Űrlaphoz mellékletként csatolják.</w:t>
      </w:r>
    </w:p>
    <w:p w14:paraId="4D49FBC2" w14:textId="77777777" w:rsidR="00354108" w:rsidRPr="00354108" w:rsidRDefault="00E9263D" w:rsidP="004E48D2">
      <w:pPr>
        <w:pStyle w:val="Listaszerbekezds"/>
        <w:numPr>
          <w:ilvl w:val="0"/>
          <w:numId w:val="11"/>
        </w:numPr>
        <w:spacing w:after="0" w:line="240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4E48D2">
        <w:rPr>
          <w:rFonts w:cstheme="minorHAnsi"/>
          <w:sz w:val="24"/>
          <w:szCs w:val="24"/>
        </w:rPr>
        <w:t xml:space="preserve"> </w:t>
      </w:r>
      <w:r w:rsidR="00FA5551">
        <w:rPr>
          <w:rFonts w:cstheme="minorHAnsi"/>
          <w:sz w:val="24"/>
          <w:szCs w:val="24"/>
        </w:rPr>
        <w:t xml:space="preserve">Fejlesztési ötleteiket a </w:t>
      </w:r>
      <w:r w:rsidR="00983BAC">
        <w:rPr>
          <w:rFonts w:cstheme="minorHAnsi"/>
          <w:sz w:val="24"/>
          <w:szCs w:val="24"/>
        </w:rPr>
        <w:t>és annak legfontosabb jellemzőit a</w:t>
      </w:r>
      <w:r w:rsidRPr="004E48D2">
        <w:rPr>
          <w:rFonts w:cstheme="minorHAnsi"/>
          <w:sz w:val="24"/>
          <w:szCs w:val="24"/>
        </w:rPr>
        <w:t xml:space="preserve">z űrlap </w:t>
      </w:r>
      <w:r w:rsidR="00354108">
        <w:rPr>
          <w:rFonts w:cstheme="minorHAnsi"/>
          <w:sz w:val="24"/>
          <w:szCs w:val="24"/>
        </w:rPr>
        <w:t xml:space="preserve">pontjai szerint legyenek kedvesek </w:t>
      </w:r>
      <w:r w:rsidRPr="004E48D2">
        <w:rPr>
          <w:rFonts w:cstheme="minorHAnsi"/>
          <w:sz w:val="24"/>
          <w:szCs w:val="24"/>
        </w:rPr>
        <w:t>kell megadni</w:t>
      </w:r>
      <w:r w:rsidR="00354108">
        <w:rPr>
          <w:rFonts w:cstheme="minorHAnsi"/>
          <w:sz w:val="24"/>
          <w:szCs w:val="24"/>
        </w:rPr>
        <w:t>!</w:t>
      </w:r>
    </w:p>
    <w:p w14:paraId="37DBFE24" w14:textId="431FD1E6" w:rsidR="00E9263D" w:rsidRPr="004E48D2" w:rsidRDefault="00E9263D" w:rsidP="004E48D2">
      <w:pPr>
        <w:pStyle w:val="Listaszerbekezds"/>
        <w:numPr>
          <w:ilvl w:val="0"/>
          <w:numId w:val="11"/>
        </w:numPr>
        <w:spacing w:after="0" w:line="240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4E48D2">
        <w:rPr>
          <w:rFonts w:cstheme="minorHAnsi"/>
          <w:sz w:val="24"/>
          <w:szCs w:val="24"/>
        </w:rPr>
        <w:t xml:space="preserve"> Az ötletet a Centrum bizalmasan kezeli, harmadik félnek nem adja ki. Az ötleteket a pályázat benyújtásáig nem kell kidolgozni, csak néhány sorban leírni, a kidolgozás és kipróbálás a projekt végéig, </w:t>
      </w:r>
      <w:r w:rsidRPr="00DC1D8C">
        <w:rPr>
          <w:rFonts w:cstheme="minorHAnsi"/>
          <w:b/>
          <w:bCs/>
          <w:sz w:val="24"/>
          <w:szCs w:val="24"/>
        </w:rPr>
        <w:t>2022.</w:t>
      </w:r>
      <w:r w:rsidR="00596D9B" w:rsidRPr="00DC1D8C">
        <w:rPr>
          <w:rFonts w:cstheme="minorHAnsi"/>
          <w:sz w:val="24"/>
          <w:szCs w:val="24"/>
        </w:rPr>
        <w:t xml:space="preserve"> október 30-ig</w:t>
      </w:r>
      <w:r w:rsidRPr="00DC1D8C">
        <w:rPr>
          <w:rFonts w:cstheme="minorHAnsi"/>
          <w:sz w:val="24"/>
          <w:szCs w:val="24"/>
        </w:rPr>
        <w:t xml:space="preserve"> történhet.</w:t>
      </w:r>
    </w:p>
    <w:p w14:paraId="0DB16A19" w14:textId="5AE6A7F5" w:rsidR="00E9263D" w:rsidRPr="00B734D3" w:rsidRDefault="00E9263D" w:rsidP="006F2DAA">
      <w:pPr>
        <w:pStyle w:val="Listaszerbekezds"/>
        <w:numPr>
          <w:ilvl w:val="0"/>
          <w:numId w:val="11"/>
        </w:numPr>
        <w:spacing w:after="0" w:line="240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B734D3">
        <w:rPr>
          <w:rFonts w:asciiTheme="minorHAnsi" w:hAnsiTheme="minorHAnsi" w:cstheme="minorHAnsi"/>
          <w:sz w:val="24"/>
          <w:szCs w:val="24"/>
        </w:rPr>
        <w:t xml:space="preserve">Minden fejlesztési témajavaslathoz külön </w:t>
      </w:r>
      <w:r>
        <w:rPr>
          <w:rFonts w:asciiTheme="minorHAnsi" w:hAnsiTheme="minorHAnsi" w:cstheme="minorHAnsi"/>
          <w:sz w:val="24"/>
          <w:szCs w:val="24"/>
        </w:rPr>
        <w:t xml:space="preserve">űrlapot </w:t>
      </w:r>
      <w:r w:rsidR="00686EBF">
        <w:rPr>
          <w:rFonts w:asciiTheme="minorHAnsi" w:hAnsiTheme="minorHAnsi" w:cstheme="minorHAnsi"/>
          <w:sz w:val="24"/>
          <w:szCs w:val="24"/>
        </w:rPr>
        <w:t>szíveskedjenek</w:t>
      </w:r>
      <w:r w:rsidRPr="00B734D3">
        <w:rPr>
          <w:rFonts w:asciiTheme="minorHAnsi" w:hAnsiTheme="minorHAnsi" w:cstheme="minorHAnsi"/>
          <w:sz w:val="24"/>
          <w:szCs w:val="24"/>
        </w:rPr>
        <w:t xml:space="preserve"> kitölteni.</w:t>
      </w:r>
    </w:p>
    <w:p w14:paraId="1273CD9D" w14:textId="304CD6B9" w:rsidR="006F2DAA" w:rsidRDefault="006346D0" w:rsidP="006F2DAA">
      <w:pPr>
        <w:pStyle w:val="Listaszerbekezds"/>
        <w:numPr>
          <w:ilvl w:val="0"/>
          <w:numId w:val="11"/>
        </w:numPr>
        <w:spacing w:after="0" w:line="240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fejlesztők vagy fejlesztő csoportok akár több tananyagötlettel is pályázhatnak</w:t>
      </w:r>
      <w:r w:rsidR="004411F3">
        <w:rPr>
          <w:rFonts w:asciiTheme="minorHAnsi" w:hAnsiTheme="minorHAnsi" w:cstheme="minorHAnsi"/>
          <w:sz w:val="24"/>
          <w:szCs w:val="24"/>
        </w:rPr>
        <w:t xml:space="preserve"> </w:t>
      </w:r>
      <w:r w:rsidR="00CF5FE5">
        <w:rPr>
          <w:rFonts w:asciiTheme="minorHAnsi" w:hAnsiTheme="minorHAnsi" w:cstheme="minorHAnsi"/>
          <w:sz w:val="24"/>
          <w:szCs w:val="24"/>
        </w:rPr>
        <w:t xml:space="preserve">egy fejlesztő pedig </w:t>
      </w:r>
      <w:r w:rsidR="00686EBF">
        <w:rPr>
          <w:rFonts w:asciiTheme="minorHAnsi" w:hAnsiTheme="minorHAnsi" w:cstheme="minorHAnsi"/>
          <w:sz w:val="24"/>
          <w:szCs w:val="24"/>
        </w:rPr>
        <w:t xml:space="preserve">több </w:t>
      </w:r>
      <w:r w:rsidR="00E9263D" w:rsidRPr="00B734D3">
        <w:rPr>
          <w:rFonts w:asciiTheme="minorHAnsi" w:hAnsiTheme="minorHAnsi" w:cstheme="minorHAnsi"/>
          <w:sz w:val="24"/>
          <w:szCs w:val="24"/>
        </w:rPr>
        <w:t xml:space="preserve">fejlesztőcsoportban </w:t>
      </w:r>
      <w:r w:rsidR="00686EBF">
        <w:rPr>
          <w:rFonts w:asciiTheme="minorHAnsi" w:hAnsiTheme="minorHAnsi" w:cstheme="minorHAnsi"/>
          <w:sz w:val="24"/>
          <w:szCs w:val="24"/>
        </w:rPr>
        <w:t xml:space="preserve">is </w:t>
      </w:r>
      <w:r w:rsidR="00CF5FE5">
        <w:rPr>
          <w:rFonts w:asciiTheme="minorHAnsi" w:hAnsiTheme="minorHAnsi" w:cstheme="minorHAnsi"/>
          <w:sz w:val="24"/>
          <w:szCs w:val="24"/>
        </w:rPr>
        <w:t>dolgozhat</w:t>
      </w:r>
      <w:r w:rsidR="00E9263D" w:rsidRPr="00B734D3">
        <w:rPr>
          <w:rFonts w:asciiTheme="minorHAnsi" w:hAnsiTheme="minorHAnsi" w:cstheme="minorHAnsi"/>
          <w:sz w:val="24"/>
          <w:szCs w:val="24"/>
        </w:rPr>
        <w:t>.</w:t>
      </w:r>
    </w:p>
    <w:p w14:paraId="591E6E10" w14:textId="5DC648BB" w:rsidR="005572FD" w:rsidRPr="00F41455" w:rsidRDefault="006F2DAA" w:rsidP="005572FD">
      <w:pPr>
        <w:pStyle w:val="Listaszerbekezds"/>
        <w:numPr>
          <w:ilvl w:val="0"/>
          <w:numId w:val="11"/>
        </w:numPr>
        <w:spacing w:after="0" w:line="240" w:lineRule="auto"/>
        <w:ind w:left="127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41455">
        <w:rPr>
          <w:rFonts w:asciiTheme="minorHAnsi" w:hAnsiTheme="minorHAnsi" w:cstheme="minorHAnsi"/>
          <w:sz w:val="24"/>
          <w:szCs w:val="24"/>
        </w:rPr>
        <w:t>A csoportban jelentkezők ötleteiket csak 1 űrlapon nyújtsanak be, a csoport</w:t>
      </w:r>
      <w:r w:rsidR="00B30F09" w:rsidRPr="00F41455">
        <w:rPr>
          <w:rFonts w:asciiTheme="minorHAnsi" w:hAnsiTheme="minorHAnsi" w:cstheme="minorHAnsi"/>
          <w:sz w:val="24"/>
          <w:szCs w:val="24"/>
        </w:rPr>
        <w:t xml:space="preserve"> minden tagjának feltűntetésével. Aláírnia csak a csoport képviselőjének szükséges.</w:t>
      </w:r>
      <w:r w:rsidR="005572FD" w:rsidRPr="00F41455">
        <w:rPr>
          <w:rFonts w:asciiTheme="minorHAnsi" w:hAnsiTheme="minorHAnsi" w:cstheme="minorHAnsi"/>
          <w:sz w:val="24"/>
          <w:szCs w:val="24"/>
        </w:rPr>
        <w:t xml:space="preserve"> </w:t>
      </w:r>
      <w:r w:rsidR="00E9263D" w:rsidRPr="00F41455">
        <w:rPr>
          <w:rFonts w:cstheme="minorHAnsi"/>
          <w:sz w:val="24"/>
          <w:szCs w:val="24"/>
        </w:rPr>
        <w:t xml:space="preserve">A pályázatot </w:t>
      </w:r>
      <w:r w:rsidR="00C560F3" w:rsidRPr="00F41455">
        <w:rPr>
          <w:rFonts w:cstheme="minorHAnsi"/>
          <w:sz w:val="24"/>
          <w:szCs w:val="24"/>
        </w:rPr>
        <w:t xml:space="preserve">aláírva, </w:t>
      </w:r>
      <w:proofErr w:type="spellStart"/>
      <w:r w:rsidR="00C560F3" w:rsidRPr="00F41455">
        <w:rPr>
          <w:rFonts w:cstheme="minorHAnsi"/>
          <w:sz w:val="24"/>
          <w:szCs w:val="24"/>
        </w:rPr>
        <w:t>scannelve</w:t>
      </w:r>
      <w:proofErr w:type="spellEnd"/>
      <w:r w:rsidR="00C560F3" w:rsidRPr="00F41455">
        <w:rPr>
          <w:rFonts w:cstheme="minorHAnsi"/>
          <w:sz w:val="24"/>
          <w:szCs w:val="24"/>
        </w:rPr>
        <w:t xml:space="preserve"> </w:t>
      </w:r>
      <w:r w:rsidR="005572FD" w:rsidRPr="00F41455">
        <w:rPr>
          <w:rFonts w:cstheme="minorHAnsi"/>
          <w:sz w:val="24"/>
          <w:szCs w:val="24"/>
        </w:rPr>
        <w:t>Beszprémi Csillának juttassa el emailben:</w:t>
      </w:r>
      <w:r w:rsidR="00A04422" w:rsidRPr="00F41455">
        <w:rPr>
          <w:rFonts w:cstheme="minorHAnsi"/>
          <w:sz w:val="24"/>
          <w:szCs w:val="24"/>
        </w:rPr>
        <w:t xml:space="preserve"> </w:t>
      </w:r>
      <w:hyperlink r:id="rId8" w:history="1">
        <w:r w:rsidR="005572FD" w:rsidRPr="00F41455">
          <w:rPr>
            <w:rStyle w:val="Hiperhivatkozs"/>
          </w:rPr>
          <w:t>beszpremi.csilla@kisalfoldiaszc.hu</w:t>
        </w:r>
      </w:hyperlink>
      <w:r w:rsidR="005572FD" w:rsidRPr="00F41455">
        <w:t xml:space="preserve"> legkésőbb </w:t>
      </w:r>
      <w:r w:rsidR="00E9263D" w:rsidRPr="00F41455">
        <w:rPr>
          <w:rFonts w:asciiTheme="minorHAnsi" w:hAnsiTheme="minorHAnsi" w:cstheme="minorHAnsi"/>
          <w:b/>
          <w:sz w:val="28"/>
          <w:szCs w:val="28"/>
        </w:rPr>
        <w:t>202</w:t>
      </w:r>
      <w:r w:rsidR="0065033A" w:rsidRPr="00F41455">
        <w:rPr>
          <w:rFonts w:asciiTheme="minorHAnsi" w:hAnsiTheme="minorHAnsi" w:cstheme="minorHAnsi"/>
          <w:b/>
          <w:sz w:val="28"/>
          <w:szCs w:val="28"/>
        </w:rPr>
        <w:t>2</w:t>
      </w:r>
      <w:r w:rsidR="00E9263D" w:rsidRPr="00F41455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A04422" w:rsidRPr="00F41455">
        <w:rPr>
          <w:rFonts w:asciiTheme="minorHAnsi" w:hAnsiTheme="minorHAnsi" w:cstheme="minorHAnsi"/>
          <w:b/>
          <w:sz w:val="28"/>
          <w:szCs w:val="28"/>
        </w:rPr>
        <w:t xml:space="preserve">február </w:t>
      </w:r>
      <w:r w:rsidR="00AC6C18" w:rsidRPr="00F41455">
        <w:rPr>
          <w:rFonts w:asciiTheme="minorHAnsi" w:hAnsiTheme="minorHAnsi" w:cstheme="minorHAnsi"/>
          <w:b/>
          <w:sz w:val="28"/>
          <w:szCs w:val="28"/>
        </w:rPr>
        <w:t>28</w:t>
      </w:r>
      <w:r w:rsidR="00A04422" w:rsidRPr="00F41455">
        <w:rPr>
          <w:rFonts w:asciiTheme="minorHAnsi" w:hAnsiTheme="minorHAnsi" w:cstheme="minorHAnsi"/>
          <w:b/>
          <w:sz w:val="28"/>
          <w:szCs w:val="28"/>
        </w:rPr>
        <w:t>-ig</w:t>
      </w:r>
      <w:r w:rsidR="005572FD" w:rsidRPr="00F41455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9C299B" w:rsidRPr="00F41455">
        <w:rPr>
          <w:rFonts w:cstheme="minorHAnsi"/>
          <w:sz w:val="24"/>
          <w:szCs w:val="24"/>
        </w:rPr>
        <w:t>Szükség szerint a pályázatról</w:t>
      </w:r>
      <w:r w:rsidR="00E9263D" w:rsidRPr="00F41455">
        <w:rPr>
          <w:rFonts w:cstheme="minorHAnsi"/>
          <w:sz w:val="24"/>
          <w:szCs w:val="24"/>
        </w:rPr>
        <w:t xml:space="preserve"> </w:t>
      </w:r>
      <w:r w:rsidR="009B4F33" w:rsidRPr="00F41455">
        <w:rPr>
          <w:rFonts w:cstheme="minorHAnsi"/>
          <w:sz w:val="24"/>
          <w:szCs w:val="24"/>
        </w:rPr>
        <w:t>bővebb információt a</w:t>
      </w:r>
      <w:r w:rsidR="00E9263D" w:rsidRPr="00F41455">
        <w:rPr>
          <w:rFonts w:cstheme="minorHAnsi"/>
          <w:sz w:val="24"/>
          <w:szCs w:val="24"/>
        </w:rPr>
        <w:t>dunk online megbeszélé</w:t>
      </w:r>
      <w:r w:rsidR="0004538B" w:rsidRPr="00F41455">
        <w:rPr>
          <w:rFonts w:cstheme="minorHAnsi"/>
          <w:sz w:val="24"/>
          <w:szCs w:val="24"/>
        </w:rPr>
        <w:t>s formájában</w:t>
      </w:r>
      <w:r w:rsidR="00B84EA6" w:rsidRPr="00F41455">
        <w:rPr>
          <w:rFonts w:cstheme="minorHAnsi"/>
          <w:sz w:val="24"/>
          <w:szCs w:val="24"/>
        </w:rPr>
        <w:t xml:space="preserve"> </w:t>
      </w:r>
      <w:r w:rsidR="00E9263D" w:rsidRPr="00F41455">
        <w:rPr>
          <w:rFonts w:cstheme="minorHAnsi"/>
          <w:sz w:val="24"/>
          <w:szCs w:val="24"/>
        </w:rPr>
        <w:t>202</w:t>
      </w:r>
      <w:r w:rsidR="00B84EA6" w:rsidRPr="00F41455">
        <w:rPr>
          <w:rFonts w:cstheme="minorHAnsi"/>
          <w:sz w:val="24"/>
          <w:szCs w:val="24"/>
        </w:rPr>
        <w:t>2</w:t>
      </w:r>
      <w:r w:rsidR="00E9263D" w:rsidRPr="00F41455">
        <w:rPr>
          <w:rFonts w:cstheme="minorHAnsi"/>
          <w:sz w:val="24"/>
          <w:szCs w:val="24"/>
        </w:rPr>
        <w:t>.</w:t>
      </w:r>
      <w:r w:rsidR="00AC6C18" w:rsidRPr="00F41455">
        <w:rPr>
          <w:rFonts w:cstheme="minorHAnsi"/>
          <w:sz w:val="24"/>
          <w:szCs w:val="24"/>
        </w:rPr>
        <w:t xml:space="preserve"> </w:t>
      </w:r>
      <w:r w:rsidR="000211CC" w:rsidRPr="00F41455">
        <w:rPr>
          <w:rFonts w:cstheme="minorHAnsi"/>
          <w:sz w:val="24"/>
          <w:szCs w:val="24"/>
        </w:rPr>
        <w:t>február 23. 14 órakor</w:t>
      </w:r>
      <w:r w:rsidR="007E7439" w:rsidRPr="00F41455">
        <w:rPr>
          <w:rFonts w:cstheme="minorHAnsi"/>
          <w:b/>
          <w:bCs/>
          <w:sz w:val="24"/>
          <w:szCs w:val="24"/>
        </w:rPr>
        <w:t xml:space="preserve">. Kérjük amennyiben igényt </w:t>
      </w:r>
      <w:proofErr w:type="gramStart"/>
      <w:r w:rsidR="007E7439" w:rsidRPr="00F41455">
        <w:rPr>
          <w:rFonts w:cstheme="minorHAnsi"/>
          <w:b/>
          <w:bCs/>
          <w:sz w:val="24"/>
          <w:szCs w:val="24"/>
        </w:rPr>
        <w:t>tartanák</w:t>
      </w:r>
      <w:proofErr w:type="gramEnd"/>
      <w:r w:rsidR="007E7439" w:rsidRPr="00F41455">
        <w:rPr>
          <w:rFonts w:cstheme="minorHAnsi"/>
          <w:b/>
          <w:bCs/>
          <w:sz w:val="24"/>
          <w:szCs w:val="24"/>
        </w:rPr>
        <w:t xml:space="preserve"> rá</w:t>
      </w:r>
      <w:r w:rsidR="00A04422" w:rsidRPr="00F41455">
        <w:rPr>
          <w:rFonts w:cstheme="minorHAnsi"/>
          <w:b/>
          <w:bCs/>
          <w:sz w:val="24"/>
          <w:szCs w:val="24"/>
        </w:rPr>
        <w:t xml:space="preserve">, részvételi szándékát legkésőbb </w:t>
      </w:r>
      <w:r w:rsidR="000211CC" w:rsidRPr="00F41455">
        <w:rPr>
          <w:rFonts w:cstheme="minorHAnsi"/>
          <w:b/>
          <w:bCs/>
          <w:sz w:val="24"/>
          <w:szCs w:val="24"/>
        </w:rPr>
        <w:t>február 22</w:t>
      </w:r>
      <w:r w:rsidR="00A04422" w:rsidRPr="00F41455">
        <w:rPr>
          <w:rFonts w:cstheme="minorHAnsi"/>
          <w:b/>
          <w:bCs/>
          <w:sz w:val="24"/>
          <w:szCs w:val="24"/>
        </w:rPr>
        <w:t xml:space="preserve">-ig jelezze </w:t>
      </w:r>
      <w:r w:rsidR="005572FD" w:rsidRPr="00F41455">
        <w:rPr>
          <w:rFonts w:cstheme="minorHAnsi"/>
          <w:b/>
          <w:bCs/>
          <w:sz w:val="24"/>
          <w:szCs w:val="24"/>
        </w:rPr>
        <w:t>Beszprémi Csillának (</w:t>
      </w:r>
      <w:hyperlink r:id="rId9" w:history="1">
        <w:r w:rsidR="005572FD" w:rsidRPr="00F41455">
          <w:rPr>
            <w:rStyle w:val="Hiperhivatkozs"/>
          </w:rPr>
          <w:t>beszpremi.csilla@kisalfoldiaszc.hu</w:t>
        </w:r>
      </w:hyperlink>
      <w:r w:rsidR="005572FD" w:rsidRPr="00F41455">
        <w:t xml:space="preserve">). </w:t>
      </w:r>
    </w:p>
    <w:p w14:paraId="6218C736" w14:textId="2688EEBA" w:rsidR="00E9263D" w:rsidRPr="00F41455" w:rsidRDefault="00E9263D" w:rsidP="004A3F6A">
      <w:pPr>
        <w:pStyle w:val="Listaszerbekezds"/>
        <w:numPr>
          <w:ilvl w:val="0"/>
          <w:numId w:val="11"/>
        </w:numPr>
        <w:spacing w:after="0" w:line="240" w:lineRule="auto"/>
        <w:ind w:left="1276" w:hanging="502"/>
        <w:jc w:val="both"/>
        <w:rPr>
          <w:rFonts w:asciiTheme="minorHAnsi" w:hAnsiTheme="minorHAnsi" w:cstheme="minorHAnsi"/>
          <w:sz w:val="24"/>
          <w:szCs w:val="24"/>
        </w:rPr>
      </w:pPr>
      <w:r w:rsidRPr="00F41455">
        <w:rPr>
          <w:rFonts w:asciiTheme="minorHAnsi" w:hAnsiTheme="minorHAnsi" w:cstheme="minorHAnsi"/>
          <w:sz w:val="24"/>
          <w:szCs w:val="24"/>
        </w:rPr>
        <w:t xml:space="preserve">A pályázatokat </w:t>
      </w:r>
      <w:r w:rsidR="00896794" w:rsidRPr="00F41455">
        <w:rPr>
          <w:rFonts w:asciiTheme="minorHAnsi" w:hAnsiTheme="minorHAnsi" w:cstheme="minorHAnsi"/>
          <w:b/>
          <w:bCs/>
          <w:sz w:val="24"/>
          <w:szCs w:val="24"/>
        </w:rPr>
        <w:t xml:space="preserve">2022. </w:t>
      </w:r>
      <w:r w:rsidR="000211CC" w:rsidRPr="00F41455">
        <w:rPr>
          <w:rFonts w:asciiTheme="minorHAnsi" w:hAnsiTheme="minorHAnsi" w:cstheme="minorHAnsi"/>
          <w:b/>
          <w:bCs/>
          <w:sz w:val="24"/>
          <w:szCs w:val="24"/>
        </w:rPr>
        <w:t xml:space="preserve">március </w:t>
      </w:r>
      <w:r w:rsidR="005572FD" w:rsidRPr="00F41455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596D9B" w:rsidRPr="00F41455">
        <w:rPr>
          <w:rFonts w:asciiTheme="minorHAnsi" w:hAnsiTheme="minorHAnsi" w:cstheme="minorHAnsi"/>
          <w:sz w:val="24"/>
          <w:szCs w:val="24"/>
        </w:rPr>
        <w:t xml:space="preserve">-ig </w:t>
      </w:r>
      <w:r w:rsidRPr="00F41455">
        <w:rPr>
          <w:rFonts w:asciiTheme="minorHAnsi" w:hAnsiTheme="minorHAnsi" w:cstheme="minorHAnsi"/>
          <w:sz w:val="24"/>
          <w:szCs w:val="24"/>
        </w:rPr>
        <w:t>a Centrum által kijelölt bizottság értékeli.</w:t>
      </w:r>
      <w:r w:rsidR="002822A7" w:rsidRPr="00F41455">
        <w:rPr>
          <w:rFonts w:asciiTheme="minorHAnsi" w:hAnsiTheme="minorHAnsi" w:cstheme="minorHAnsi"/>
          <w:sz w:val="24"/>
          <w:szCs w:val="24"/>
        </w:rPr>
        <w:t xml:space="preserve"> </w:t>
      </w:r>
      <w:r w:rsidR="00A34247" w:rsidRPr="00F41455">
        <w:rPr>
          <w:rFonts w:asciiTheme="minorHAnsi" w:hAnsiTheme="minorHAnsi" w:cstheme="minorHAnsi"/>
          <w:sz w:val="24"/>
          <w:szCs w:val="24"/>
        </w:rPr>
        <w:t>A</w:t>
      </w:r>
      <w:r w:rsidR="00596D9B" w:rsidRPr="00F41455">
        <w:rPr>
          <w:rFonts w:asciiTheme="minorHAnsi" w:hAnsiTheme="minorHAnsi" w:cstheme="minorHAnsi"/>
          <w:sz w:val="24"/>
          <w:szCs w:val="24"/>
        </w:rPr>
        <w:t>z</w:t>
      </w:r>
      <w:r w:rsidR="00A34247" w:rsidRPr="00F41455">
        <w:rPr>
          <w:rFonts w:asciiTheme="minorHAnsi" w:hAnsiTheme="minorHAnsi" w:cstheme="minorHAnsi"/>
          <w:sz w:val="24"/>
          <w:szCs w:val="24"/>
        </w:rPr>
        <w:t xml:space="preserve"> eredményről a pályázókat a z Űrlapon megadott e-mail címükön értesítjük</w:t>
      </w:r>
      <w:r w:rsidR="00596D9B" w:rsidRPr="00F41455">
        <w:rPr>
          <w:rFonts w:asciiTheme="minorHAnsi" w:hAnsiTheme="minorHAnsi" w:cstheme="minorHAnsi"/>
          <w:sz w:val="24"/>
          <w:szCs w:val="24"/>
        </w:rPr>
        <w:t xml:space="preserve"> </w:t>
      </w:r>
      <w:r w:rsidR="000211CC" w:rsidRPr="00F41455">
        <w:rPr>
          <w:rFonts w:asciiTheme="minorHAnsi" w:hAnsiTheme="minorHAnsi" w:cstheme="minorHAnsi"/>
          <w:sz w:val="24"/>
          <w:szCs w:val="24"/>
        </w:rPr>
        <w:t>március 15</w:t>
      </w:r>
      <w:r w:rsidR="00596D9B" w:rsidRPr="00F41455">
        <w:rPr>
          <w:rFonts w:asciiTheme="minorHAnsi" w:hAnsiTheme="minorHAnsi" w:cstheme="minorHAnsi"/>
          <w:sz w:val="24"/>
          <w:szCs w:val="24"/>
        </w:rPr>
        <w:t>-ig.</w:t>
      </w:r>
    </w:p>
    <w:p w14:paraId="531E22A5" w14:textId="77777777" w:rsidR="00702827" w:rsidRPr="00702827" w:rsidRDefault="004A3F6A" w:rsidP="00EF4F0A">
      <w:pPr>
        <w:pStyle w:val="Listaszerbekezds"/>
        <w:numPr>
          <w:ilvl w:val="0"/>
          <w:numId w:val="11"/>
        </w:numPr>
        <w:autoSpaceDE w:val="0"/>
        <w:autoSpaceDN w:val="0"/>
        <w:spacing w:before="120" w:after="0" w:line="240" w:lineRule="auto"/>
        <w:ind w:left="1276" w:hanging="502"/>
        <w:jc w:val="both"/>
        <w:textAlignment w:val="baseline"/>
        <w:rPr>
          <w:rFonts w:cstheme="minorHAnsi"/>
          <w:sz w:val="26"/>
          <w:szCs w:val="26"/>
        </w:rPr>
      </w:pPr>
      <w:r w:rsidRPr="00702827">
        <w:rPr>
          <w:rFonts w:asciiTheme="minorHAnsi" w:hAnsiTheme="minorHAnsi" w:cstheme="minorHAnsi"/>
          <w:sz w:val="24"/>
          <w:szCs w:val="24"/>
        </w:rPr>
        <w:t>A pályázatok kidolgozásához, megvalósításához és kipróbálásához szükséges esz</w:t>
      </w:r>
      <w:r w:rsidR="00C33D6F" w:rsidRPr="00702827">
        <w:rPr>
          <w:rFonts w:asciiTheme="minorHAnsi" w:hAnsiTheme="minorHAnsi" w:cstheme="minorHAnsi"/>
          <w:sz w:val="24"/>
          <w:szCs w:val="24"/>
        </w:rPr>
        <w:t>közöket</w:t>
      </w:r>
      <w:r w:rsidR="000F685B" w:rsidRPr="00702827">
        <w:rPr>
          <w:rFonts w:asciiTheme="minorHAnsi" w:hAnsiTheme="minorHAnsi" w:cstheme="minorHAnsi"/>
          <w:sz w:val="24"/>
          <w:szCs w:val="24"/>
        </w:rPr>
        <w:t xml:space="preserve"> a Centrum biztosítja</w:t>
      </w:r>
      <w:r w:rsidR="00A72BDC" w:rsidRPr="00702827">
        <w:rPr>
          <w:rFonts w:asciiTheme="minorHAnsi" w:hAnsiTheme="minorHAnsi" w:cstheme="minorHAnsi"/>
          <w:sz w:val="24"/>
          <w:szCs w:val="24"/>
        </w:rPr>
        <w:t xml:space="preserve">, </w:t>
      </w:r>
      <w:r w:rsidR="00C33D6F" w:rsidRPr="00702827">
        <w:rPr>
          <w:rFonts w:asciiTheme="minorHAnsi" w:hAnsiTheme="minorHAnsi" w:cstheme="minorHAnsi"/>
          <w:sz w:val="24"/>
          <w:szCs w:val="24"/>
        </w:rPr>
        <w:t xml:space="preserve">valamint </w:t>
      </w:r>
      <w:r w:rsidR="00FB1A4F" w:rsidRPr="00702827">
        <w:rPr>
          <w:rFonts w:asciiTheme="minorHAnsi" w:hAnsiTheme="minorHAnsi" w:cstheme="minorHAnsi"/>
          <w:sz w:val="24"/>
          <w:szCs w:val="24"/>
        </w:rPr>
        <w:t xml:space="preserve">lehetőség van </w:t>
      </w:r>
      <w:r w:rsidR="00077536" w:rsidRPr="00702827">
        <w:rPr>
          <w:rFonts w:asciiTheme="minorHAnsi" w:hAnsiTheme="minorHAnsi" w:cstheme="minorHAnsi"/>
          <w:sz w:val="24"/>
          <w:szCs w:val="24"/>
        </w:rPr>
        <w:t xml:space="preserve">a kidolgozáshoz szükséges felkészítésre, </w:t>
      </w:r>
      <w:r w:rsidR="00C33D6F" w:rsidRPr="00702827">
        <w:rPr>
          <w:rFonts w:asciiTheme="minorHAnsi" w:hAnsiTheme="minorHAnsi" w:cstheme="minorHAnsi"/>
          <w:sz w:val="24"/>
          <w:szCs w:val="24"/>
        </w:rPr>
        <w:t>folyamatos konzultációs</w:t>
      </w:r>
      <w:r w:rsidR="00BE4500" w:rsidRPr="00702827">
        <w:rPr>
          <w:rFonts w:asciiTheme="minorHAnsi" w:hAnsiTheme="minorHAnsi" w:cstheme="minorHAnsi"/>
          <w:sz w:val="24"/>
          <w:szCs w:val="24"/>
        </w:rPr>
        <w:t xml:space="preserve"> segítség</w:t>
      </w:r>
      <w:r w:rsidR="00077536" w:rsidRPr="00702827">
        <w:rPr>
          <w:rFonts w:asciiTheme="minorHAnsi" w:hAnsiTheme="minorHAnsi" w:cstheme="minorHAnsi"/>
          <w:sz w:val="24"/>
          <w:szCs w:val="24"/>
        </w:rPr>
        <w:t>re a digitális tananyagok kivitelezését pedig külsős kivitelező cég támogatja.</w:t>
      </w:r>
      <w:r w:rsidR="00702827" w:rsidRPr="007028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53C00D" w14:textId="48FE3C0E" w:rsidR="00306DC0" w:rsidRDefault="00E9263D" w:rsidP="00EF4F0A">
      <w:pPr>
        <w:pStyle w:val="Listaszerbekezds"/>
        <w:numPr>
          <w:ilvl w:val="0"/>
          <w:numId w:val="11"/>
        </w:numPr>
        <w:autoSpaceDE w:val="0"/>
        <w:autoSpaceDN w:val="0"/>
        <w:spacing w:before="120" w:after="0" w:line="240" w:lineRule="auto"/>
        <w:ind w:left="1276" w:hanging="502"/>
        <w:jc w:val="both"/>
        <w:textAlignment w:val="baseline"/>
        <w:rPr>
          <w:rFonts w:cstheme="minorHAnsi"/>
          <w:sz w:val="26"/>
          <w:szCs w:val="26"/>
        </w:rPr>
      </w:pPr>
      <w:r w:rsidRPr="00702827">
        <w:rPr>
          <w:rFonts w:asciiTheme="minorHAnsi" w:hAnsiTheme="minorHAnsi" w:cstheme="minorHAnsi"/>
          <w:sz w:val="24"/>
          <w:szCs w:val="24"/>
        </w:rPr>
        <w:t>Az elkészült tananyag</w:t>
      </w:r>
      <w:r w:rsidR="00880667" w:rsidRPr="00702827">
        <w:rPr>
          <w:rFonts w:asciiTheme="minorHAnsi" w:hAnsiTheme="minorHAnsi" w:cstheme="minorHAnsi"/>
          <w:sz w:val="24"/>
          <w:szCs w:val="24"/>
        </w:rPr>
        <w:t xml:space="preserve">ok a lektorok jóváhagyása utána </w:t>
      </w:r>
      <w:r w:rsidR="00171867">
        <w:rPr>
          <w:rFonts w:asciiTheme="minorHAnsi" w:hAnsiTheme="minorHAnsi" w:cstheme="minorHAnsi"/>
          <w:sz w:val="24"/>
          <w:szCs w:val="24"/>
        </w:rPr>
        <w:t xml:space="preserve">Kisalföldi </w:t>
      </w:r>
      <w:r w:rsidR="005572FD">
        <w:rPr>
          <w:rFonts w:asciiTheme="minorHAnsi" w:hAnsiTheme="minorHAnsi" w:cstheme="minorHAnsi"/>
          <w:sz w:val="24"/>
          <w:szCs w:val="24"/>
        </w:rPr>
        <w:t xml:space="preserve">Centrum </w:t>
      </w:r>
      <w:r w:rsidR="00077536" w:rsidRPr="00702827">
        <w:rPr>
          <w:rFonts w:asciiTheme="minorHAnsi" w:hAnsiTheme="minorHAnsi" w:cstheme="minorHAnsi"/>
          <w:sz w:val="24"/>
          <w:szCs w:val="24"/>
        </w:rPr>
        <w:t xml:space="preserve">Tudástárába </w:t>
      </w:r>
      <w:r w:rsidRPr="00702827">
        <w:rPr>
          <w:rFonts w:asciiTheme="minorHAnsi" w:hAnsiTheme="minorHAnsi" w:cstheme="minorHAnsi"/>
          <w:sz w:val="24"/>
          <w:szCs w:val="24"/>
        </w:rPr>
        <w:t>kerülnek feltöltésre.</w:t>
      </w:r>
      <w:r w:rsidR="00702827" w:rsidRPr="00702827">
        <w:rPr>
          <w:rFonts w:cstheme="minorHAnsi"/>
          <w:sz w:val="26"/>
          <w:szCs w:val="26"/>
        </w:rPr>
        <w:t xml:space="preserve"> </w:t>
      </w:r>
    </w:p>
    <w:p w14:paraId="65A80EB8" w14:textId="2CE29D44" w:rsidR="00596D9B" w:rsidRDefault="00596D9B" w:rsidP="00EF4F0A">
      <w:pPr>
        <w:pStyle w:val="Listaszerbekezds"/>
        <w:numPr>
          <w:ilvl w:val="0"/>
          <w:numId w:val="11"/>
        </w:numPr>
        <w:autoSpaceDE w:val="0"/>
        <w:autoSpaceDN w:val="0"/>
        <w:spacing w:before="120" w:after="0" w:line="240" w:lineRule="auto"/>
        <w:ind w:left="1276" w:hanging="502"/>
        <w:jc w:val="both"/>
        <w:textAlignment w:val="baseline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 tananyagok elkészítésére és feltöltésére a 2022. február – szeptember közötti időszak áll rendelkezésre.</w:t>
      </w:r>
    </w:p>
    <w:p w14:paraId="3328B403" w14:textId="77777777" w:rsidR="00FD1B6A" w:rsidRPr="00FC3C20" w:rsidRDefault="00FD1B6A" w:rsidP="00FD1B6A">
      <w:pPr>
        <w:pStyle w:val="Listaszerbekezds"/>
        <w:autoSpaceDE w:val="0"/>
        <w:autoSpaceDN w:val="0"/>
        <w:ind w:left="127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6D7C8C9" w14:textId="77777777" w:rsidR="006027CB" w:rsidRDefault="00E6665F" w:rsidP="00D31B1B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6027CB">
        <w:rPr>
          <w:rFonts w:cstheme="minorHAnsi"/>
          <w:b/>
          <w:bCs/>
          <w:sz w:val="26"/>
          <w:szCs w:val="26"/>
        </w:rPr>
        <w:t>Fejlesztett tananyagokkal kapcsolatos tartalmi szempontok</w:t>
      </w:r>
    </w:p>
    <w:p w14:paraId="7A3245E3" w14:textId="45C0569B" w:rsidR="00702827" w:rsidRDefault="00E52EE8" w:rsidP="00695BE6">
      <w:pPr>
        <w:spacing w:before="120" w:after="0" w:line="240" w:lineRule="auto"/>
        <w:jc w:val="both"/>
        <w:rPr>
          <w:rFonts w:cstheme="minorHAnsi"/>
          <w:b/>
          <w:bCs/>
          <w:i/>
          <w:iCs/>
          <w:sz w:val="26"/>
          <w:szCs w:val="26"/>
        </w:rPr>
      </w:pPr>
      <w:r w:rsidRPr="006027CB">
        <w:rPr>
          <w:rFonts w:cstheme="minorHAnsi"/>
          <w:b/>
          <w:bCs/>
          <w:i/>
          <w:iCs/>
          <w:sz w:val="26"/>
          <w:szCs w:val="26"/>
        </w:rPr>
        <w:t>Elvárások a p</w:t>
      </w:r>
      <w:r w:rsidR="0014703F" w:rsidRPr="006027CB">
        <w:rPr>
          <w:rFonts w:cstheme="minorHAnsi"/>
          <w:b/>
          <w:bCs/>
          <w:i/>
          <w:iCs/>
          <w:sz w:val="26"/>
          <w:szCs w:val="26"/>
        </w:rPr>
        <w:t>rojektek</w:t>
      </w:r>
      <w:r w:rsidRPr="006027CB">
        <w:rPr>
          <w:rFonts w:cstheme="minorHAnsi"/>
          <w:b/>
          <w:bCs/>
          <w:i/>
          <w:iCs/>
          <w:sz w:val="26"/>
          <w:szCs w:val="26"/>
        </w:rPr>
        <w:t>kel kapcsolatban:</w:t>
      </w:r>
      <w:r w:rsidR="000D3140">
        <w:rPr>
          <w:rFonts w:cstheme="minorHAnsi"/>
          <w:b/>
          <w:bCs/>
          <w:i/>
          <w:iCs/>
          <w:sz w:val="26"/>
          <w:szCs w:val="26"/>
        </w:rPr>
        <w:t xml:space="preserve"> </w:t>
      </w:r>
    </w:p>
    <w:p w14:paraId="2FDBA915" w14:textId="241818A2" w:rsidR="0098492F" w:rsidRPr="00B043EF" w:rsidRDefault="00D51807" w:rsidP="002F6F5C">
      <w:pPr>
        <w:pStyle w:val="Listaszerbekezds"/>
        <w:numPr>
          <w:ilvl w:val="0"/>
          <w:numId w:val="22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Fontos szempont, hogy a tananyagok erősítsék a tanulók szakmához</w:t>
      </w:r>
      <w:r w:rsidR="00135394">
        <w:rPr>
          <w:rFonts w:cstheme="minorHAnsi"/>
          <w:sz w:val="24"/>
          <w:szCs w:val="24"/>
        </w:rPr>
        <w:t xml:space="preserve">, munkához való pozitív hozzáállását, motiváltságát. </w:t>
      </w:r>
      <w:r w:rsidR="00B073A9">
        <w:rPr>
          <w:rFonts w:cstheme="minorHAnsi"/>
          <w:sz w:val="24"/>
          <w:szCs w:val="24"/>
        </w:rPr>
        <w:t>E</w:t>
      </w:r>
      <w:r w:rsidR="002F6F5C">
        <w:rPr>
          <w:rFonts w:cstheme="minorHAnsi"/>
          <w:sz w:val="24"/>
          <w:szCs w:val="24"/>
        </w:rPr>
        <w:t>rősítsék a tanulói motivációt</w:t>
      </w:r>
      <w:r w:rsidR="00B073A9">
        <w:rPr>
          <w:rFonts w:cstheme="minorHAnsi"/>
          <w:sz w:val="24"/>
          <w:szCs w:val="24"/>
        </w:rPr>
        <w:t>, a di</w:t>
      </w:r>
      <w:r w:rsidR="004F0501">
        <w:rPr>
          <w:rFonts w:cstheme="minorHAnsi"/>
          <w:sz w:val="24"/>
          <w:szCs w:val="24"/>
        </w:rPr>
        <w:t>á</w:t>
      </w:r>
      <w:r w:rsidR="00B073A9">
        <w:rPr>
          <w:rFonts w:cstheme="minorHAnsi"/>
          <w:sz w:val="24"/>
          <w:szCs w:val="24"/>
        </w:rPr>
        <w:t>kok közötti együttműködés</w:t>
      </w:r>
      <w:r w:rsidR="004F0501">
        <w:rPr>
          <w:rFonts w:cstheme="minorHAnsi"/>
          <w:sz w:val="24"/>
          <w:szCs w:val="24"/>
        </w:rPr>
        <w:t>t</w:t>
      </w:r>
      <w:r w:rsidR="00406DB2">
        <w:rPr>
          <w:rFonts w:cstheme="minorHAnsi"/>
          <w:sz w:val="24"/>
          <w:szCs w:val="24"/>
        </w:rPr>
        <w:t xml:space="preserve"> úgy</w:t>
      </w:r>
      <w:r w:rsidR="00E76F56">
        <w:rPr>
          <w:rFonts w:cstheme="minorHAnsi"/>
          <w:sz w:val="24"/>
          <w:szCs w:val="24"/>
        </w:rPr>
        <w:t>,</w:t>
      </w:r>
      <w:r w:rsidR="00406DB2">
        <w:rPr>
          <w:rFonts w:cstheme="minorHAnsi"/>
          <w:sz w:val="24"/>
          <w:szCs w:val="24"/>
        </w:rPr>
        <w:t xml:space="preserve"> hogy e mellett a</w:t>
      </w:r>
      <w:r w:rsidR="00BF480F">
        <w:rPr>
          <w:rFonts w:cstheme="minorHAnsi"/>
          <w:sz w:val="24"/>
          <w:szCs w:val="24"/>
        </w:rPr>
        <w:t>z</w:t>
      </w:r>
      <w:r w:rsidR="00406DB2">
        <w:rPr>
          <w:rFonts w:cstheme="minorHAnsi"/>
          <w:sz w:val="24"/>
          <w:szCs w:val="24"/>
        </w:rPr>
        <w:t xml:space="preserve"> önbecsülésük és magatartásuk is </w:t>
      </w:r>
      <w:r w:rsidR="002C223D">
        <w:rPr>
          <w:rFonts w:cstheme="minorHAnsi"/>
          <w:sz w:val="24"/>
          <w:szCs w:val="24"/>
        </w:rPr>
        <w:t>fejlődjön.</w:t>
      </w:r>
    </w:p>
    <w:p w14:paraId="18F25D94" w14:textId="341B09B2" w:rsidR="0098492F" w:rsidRPr="00B043EF" w:rsidRDefault="0098492F" w:rsidP="002F6F5C">
      <w:pPr>
        <w:pStyle w:val="Listaszerbekezds"/>
        <w:numPr>
          <w:ilvl w:val="0"/>
          <w:numId w:val="22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B043EF">
        <w:rPr>
          <w:rFonts w:cstheme="minorHAnsi"/>
          <w:sz w:val="24"/>
          <w:szCs w:val="24"/>
        </w:rPr>
        <w:t>A projekt</w:t>
      </w:r>
      <w:r w:rsidR="00BF480F">
        <w:rPr>
          <w:rFonts w:cstheme="minorHAnsi"/>
          <w:sz w:val="24"/>
          <w:szCs w:val="24"/>
        </w:rPr>
        <w:t xml:space="preserve"> produktumainak tervezésekor érdemes arra odafigyelni, hogy azok a </w:t>
      </w:r>
      <w:r w:rsidR="001B7BDB">
        <w:rPr>
          <w:rFonts w:cstheme="minorHAnsi"/>
          <w:sz w:val="24"/>
          <w:szCs w:val="24"/>
        </w:rPr>
        <w:t>tanulók portfóliójába is bekerülhessenek, vizsgákon bemuta</w:t>
      </w:r>
      <w:r w:rsidR="00AE3378">
        <w:rPr>
          <w:rFonts w:cstheme="minorHAnsi"/>
          <w:sz w:val="24"/>
          <w:szCs w:val="24"/>
        </w:rPr>
        <w:t>th</w:t>
      </w:r>
      <w:r w:rsidR="001B7BDB">
        <w:rPr>
          <w:rFonts w:cstheme="minorHAnsi"/>
          <w:sz w:val="24"/>
          <w:szCs w:val="24"/>
        </w:rPr>
        <w:t>atóak legyenek.</w:t>
      </w:r>
    </w:p>
    <w:p w14:paraId="0C8BF928" w14:textId="0B2831EB" w:rsidR="0098492F" w:rsidRPr="00EE4E84" w:rsidRDefault="007C1E76" w:rsidP="002B5A8B">
      <w:pPr>
        <w:pStyle w:val="Listaszerbekezds"/>
        <w:numPr>
          <w:ilvl w:val="0"/>
          <w:numId w:val="22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EE4E84">
        <w:rPr>
          <w:rFonts w:cstheme="minorHAnsi"/>
          <w:sz w:val="24"/>
          <w:szCs w:val="24"/>
        </w:rPr>
        <w:t xml:space="preserve">Olyan értékelési megoldásokat tartalmazzon, amely folyamatos visszajelzést ad a projektben résztvevő tanulók számára, </w:t>
      </w:r>
      <w:r w:rsidR="00042658" w:rsidRPr="00EE4E84">
        <w:rPr>
          <w:rFonts w:cstheme="minorHAnsi"/>
          <w:sz w:val="24"/>
          <w:szCs w:val="24"/>
        </w:rPr>
        <w:t>motiváló,</w:t>
      </w:r>
      <w:r w:rsidR="00A52CAD" w:rsidRPr="00EE4E84">
        <w:rPr>
          <w:rFonts w:cstheme="minorHAnsi"/>
          <w:sz w:val="24"/>
          <w:szCs w:val="24"/>
        </w:rPr>
        <w:t xml:space="preserve"> támogató</w:t>
      </w:r>
      <w:r w:rsidR="00042658" w:rsidRPr="00EE4E84">
        <w:rPr>
          <w:rFonts w:cstheme="minorHAnsi"/>
          <w:sz w:val="24"/>
          <w:szCs w:val="24"/>
        </w:rPr>
        <w:t xml:space="preserve"> építő jelleggel bír</w:t>
      </w:r>
      <w:r w:rsidR="00362F41" w:rsidRPr="00EE4E84">
        <w:rPr>
          <w:rFonts w:cstheme="minorHAnsi"/>
          <w:sz w:val="24"/>
          <w:szCs w:val="24"/>
        </w:rPr>
        <w:t xml:space="preserve"> és biztosítja a tevékenység folyamatosságát.</w:t>
      </w:r>
      <w:r w:rsidR="00EE4E84" w:rsidRPr="00EE4E84">
        <w:rPr>
          <w:rFonts w:cstheme="minorHAnsi"/>
          <w:sz w:val="24"/>
          <w:szCs w:val="24"/>
        </w:rPr>
        <w:t xml:space="preserve"> (pl. önértékelés, társértékelés, szöveges visszajelzés)</w:t>
      </w:r>
    </w:p>
    <w:p w14:paraId="70E21F49" w14:textId="0D2A16E5" w:rsidR="0098492F" w:rsidRPr="00B043EF" w:rsidRDefault="009A2CB7" w:rsidP="002F6F5C">
      <w:pPr>
        <w:pStyle w:val="Listaszerbekezds"/>
        <w:numPr>
          <w:ilvl w:val="0"/>
          <w:numId w:val="22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Ügyeljenek, hogy a tananyagok illeszkedjenek</w:t>
      </w:r>
      <w:r w:rsidR="0098492F" w:rsidRPr="00B043EF">
        <w:rPr>
          <w:rFonts w:cstheme="minorHAnsi"/>
          <w:sz w:val="24"/>
          <w:szCs w:val="24"/>
        </w:rPr>
        <w:t xml:space="preserve"> a KKK elvárásai</w:t>
      </w:r>
      <w:r>
        <w:rPr>
          <w:rFonts w:cstheme="minorHAnsi"/>
          <w:sz w:val="24"/>
          <w:szCs w:val="24"/>
        </w:rPr>
        <w:t>hoz</w:t>
      </w:r>
      <w:r w:rsidR="0074017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914149">
        <w:rPr>
          <w:rFonts w:cstheme="minorHAnsi"/>
          <w:sz w:val="24"/>
          <w:szCs w:val="24"/>
        </w:rPr>
        <w:t>valamint a 2 szakmára a KKK alapján kidolgozott munkatevékenységekhez</w:t>
      </w:r>
      <w:r w:rsidR="00D167D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segítsé</w:t>
      </w:r>
      <w:r w:rsidR="00633310">
        <w:rPr>
          <w:rFonts w:cstheme="minorHAnsi"/>
          <w:sz w:val="24"/>
          <w:szCs w:val="24"/>
        </w:rPr>
        <w:t>k azok elsajátítását.</w:t>
      </w:r>
    </w:p>
    <w:p w14:paraId="2DD736B8" w14:textId="0C73253C" w:rsidR="0098492F" w:rsidRDefault="0098492F" w:rsidP="002F6F5C">
      <w:pPr>
        <w:pStyle w:val="Listaszerbekezds"/>
        <w:numPr>
          <w:ilvl w:val="0"/>
          <w:numId w:val="22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B043EF">
        <w:rPr>
          <w:rFonts w:cstheme="minorHAnsi"/>
          <w:sz w:val="24"/>
          <w:szCs w:val="24"/>
        </w:rPr>
        <w:t xml:space="preserve">A projekteket </w:t>
      </w:r>
      <w:r w:rsidR="00A573FF">
        <w:rPr>
          <w:rFonts w:cstheme="minorHAnsi"/>
          <w:sz w:val="24"/>
          <w:szCs w:val="24"/>
        </w:rPr>
        <w:t xml:space="preserve">a megadott sablon alapján 1 példányban kell </w:t>
      </w:r>
      <w:r w:rsidR="00CC467C">
        <w:rPr>
          <w:rFonts w:cstheme="minorHAnsi"/>
          <w:sz w:val="24"/>
          <w:szCs w:val="24"/>
        </w:rPr>
        <w:t xml:space="preserve">kidolgozni. </w:t>
      </w:r>
      <w:r w:rsidR="007315DB">
        <w:rPr>
          <w:rFonts w:cstheme="minorHAnsi"/>
          <w:sz w:val="24"/>
          <w:szCs w:val="24"/>
        </w:rPr>
        <w:t xml:space="preserve">A projekt a megvalósítás során használatos, mellékletek, tesztek, tananyagok </w:t>
      </w:r>
      <w:r w:rsidR="009120E9">
        <w:rPr>
          <w:rFonts w:cstheme="minorHAnsi"/>
          <w:sz w:val="24"/>
          <w:szCs w:val="24"/>
        </w:rPr>
        <w:t xml:space="preserve">kifejlesztésével együtt tekinthető </w:t>
      </w:r>
      <w:r w:rsidR="00935B1E">
        <w:rPr>
          <w:rFonts w:cstheme="minorHAnsi"/>
          <w:sz w:val="24"/>
          <w:szCs w:val="24"/>
        </w:rPr>
        <w:t>befejezettnek.</w:t>
      </w:r>
    </w:p>
    <w:p w14:paraId="345B0CC8" w14:textId="17431ACB" w:rsidR="007810B1" w:rsidRDefault="0035797A" w:rsidP="00D22A8A">
      <w:pPr>
        <w:pStyle w:val="Listaszerbekezds"/>
        <w:numPr>
          <w:ilvl w:val="0"/>
          <w:numId w:val="22"/>
        </w:numPr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2E6FC4">
        <w:rPr>
          <w:rFonts w:cstheme="minorHAnsi"/>
          <w:sz w:val="24"/>
          <w:szCs w:val="24"/>
        </w:rPr>
        <w:t>A projektet a fejlesztőknek ki kell próbálni és a k</w:t>
      </w:r>
      <w:r w:rsidR="005127BD" w:rsidRPr="002E6FC4">
        <w:rPr>
          <w:rFonts w:cstheme="minorHAnsi"/>
          <w:sz w:val="24"/>
          <w:szCs w:val="24"/>
        </w:rPr>
        <w:t>i</w:t>
      </w:r>
      <w:r w:rsidRPr="002E6FC4">
        <w:rPr>
          <w:rFonts w:cstheme="minorHAnsi"/>
          <w:sz w:val="24"/>
          <w:szCs w:val="24"/>
        </w:rPr>
        <w:t>próbálás tapasztalatai</w:t>
      </w:r>
      <w:r w:rsidR="00916A20" w:rsidRPr="002E6FC4">
        <w:rPr>
          <w:rFonts w:cstheme="minorHAnsi"/>
          <w:sz w:val="24"/>
          <w:szCs w:val="24"/>
        </w:rPr>
        <w:t xml:space="preserve">t </w:t>
      </w:r>
      <w:r w:rsidR="009C58EC" w:rsidRPr="002E6FC4">
        <w:rPr>
          <w:rFonts w:cstheme="minorHAnsi"/>
          <w:sz w:val="24"/>
          <w:szCs w:val="24"/>
        </w:rPr>
        <w:t>javítani szükséges részeket a leírásokba átvezetni</w:t>
      </w:r>
      <w:r w:rsidR="002E6FC4" w:rsidRPr="002E6FC4">
        <w:rPr>
          <w:rFonts w:cstheme="minorHAnsi"/>
          <w:sz w:val="24"/>
          <w:szCs w:val="24"/>
        </w:rPr>
        <w:t>.</w:t>
      </w:r>
      <w:r w:rsidR="002E6FC4">
        <w:rPr>
          <w:rFonts w:cstheme="minorHAnsi"/>
          <w:sz w:val="24"/>
          <w:szCs w:val="24"/>
        </w:rPr>
        <w:t xml:space="preserve"> Kérjük olyan </w:t>
      </w:r>
      <w:r w:rsidR="0098492F" w:rsidRPr="002E6FC4">
        <w:rPr>
          <w:rFonts w:asciiTheme="minorHAnsi" w:hAnsiTheme="minorHAnsi" w:cstheme="minorHAnsi"/>
          <w:sz w:val="24"/>
          <w:szCs w:val="24"/>
        </w:rPr>
        <w:t xml:space="preserve">ötleteket válasszanak, amelyek </w:t>
      </w:r>
      <w:r w:rsidR="00596D9B">
        <w:rPr>
          <w:rFonts w:asciiTheme="minorHAnsi" w:hAnsiTheme="minorHAnsi" w:cstheme="minorHAnsi"/>
          <w:sz w:val="24"/>
          <w:szCs w:val="24"/>
        </w:rPr>
        <w:t>valós tanítási/munkahelyi környezetben a projekt ideje alatt ki</w:t>
      </w:r>
      <w:r w:rsidR="0098492F" w:rsidRPr="002E6FC4">
        <w:rPr>
          <w:rFonts w:asciiTheme="minorHAnsi" w:hAnsiTheme="minorHAnsi" w:cstheme="minorHAnsi"/>
          <w:sz w:val="24"/>
          <w:szCs w:val="24"/>
        </w:rPr>
        <w:t>próbálhatóak.</w:t>
      </w:r>
    </w:p>
    <w:p w14:paraId="36D5617E" w14:textId="77777777" w:rsidR="007810B1" w:rsidRDefault="007810B1">
      <w:pPr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C0EDDA6" w14:textId="77777777" w:rsidR="0098492F" w:rsidRPr="002E6FC4" w:rsidRDefault="0098492F" w:rsidP="007810B1">
      <w:pPr>
        <w:pStyle w:val="Listaszerbekezds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62E41542" w14:textId="3309E62E" w:rsidR="006027CB" w:rsidRDefault="00EB6464" w:rsidP="00B043EF">
      <w:pPr>
        <w:pStyle w:val="Listaszerbekezds"/>
        <w:spacing w:after="0" w:line="240" w:lineRule="auto"/>
        <w:ind w:left="-361"/>
        <w:rPr>
          <w:rFonts w:cstheme="minorHAnsi"/>
          <w:b/>
          <w:bCs/>
          <w:i/>
          <w:iCs/>
          <w:sz w:val="26"/>
          <w:szCs w:val="26"/>
        </w:rPr>
      </w:pPr>
      <w:r w:rsidRPr="00EB6464">
        <w:rPr>
          <w:rFonts w:cstheme="minorHAnsi"/>
          <w:b/>
          <w:bCs/>
          <w:i/>
          <w:iCs/>
          <w:sz w:val="26"/>
          <w:szCs w:val="26"/>
        </w:rPr>
        <w:t>Elvárások a digitális tananyag</w:t>
      </w:r>
      <w:r w:rsidR="007810B1">
        <w:rPr>
          <w:rFonts w:cstheme="minorHAnsi"/>
          <w:b/>
          <w:bCs/>
          <w:i/>
          <w:iCs/>
          <w:sz w:val="26"/>
          <w:szCs w:val="26"/>
        </w:rPr>
        <w:t>elemekkel</w:t>
      </w:r>
      <w:r w:rsidRPr="00EB6464">
        <w:rPr>
          <w:rFonts w:cstheme="minorHAnsi"/>
          <w:b/>
          <w:bCs/>
          <w:i/>
          <w:iCs/>
          <w:sz w:val="26"/>
          <w:szCs w:val="26"/>
        </w:rPr>
        <w:t xml:space="preserve"> kapcsolatban:</w:t>
      </w:r>
    </w:p>
    <w:p w14:paraId="35E9AE25" w14:textId="6ECB6320" w:rsidR="00E1476F" w:rsidRDefault="00E1476F" w:rsidP="00E1476F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 </w:t>
      </w:r>
      <w:r w:rsidR="00F87D85">
        <w:rPr>
          <w:rFonts w:cstheme="minorHAnsi"/>
          <w:bCs/>
          <w:sz w:val="24"/>
          <w:szCs w:val="24"/>
        </w:rPr>
        <w:t>fejlesztés célja, hogy olyan rövid</w:t>
      </w:r>
      <w:r w:rsidR="009B3E5E">
        <w:rPr>
          <w:rFonts w:cstheme="minorHAnsi"/>
          <w:bCs/>
          <w:sz w:val="24"/>
          <w:szCs w:val="24"/>
        </w:rPr>
        <w:t xml:space="preserve"> néhány hónap alatt elkészíthető</w:t>
      </w:r>
      <w:r w:rsidR="009B6944">
        <w:rPr>
          <w:rFonts w:cstheme="minorHAnsi"/>
          <w:bCs/>
          <w:sz w:val="24"/>
          <w:szCs w:val="24"/>
        </w:rPr>
        <w:t xml:space="preserve"> maximum 5-10 foglalkozás</w:t>
      </w:r>
      <w:r w:rsidR="00C03504">
        <w:rPr>
          <w:rFonts w:cstheme="minorHAnsi"/>
          <w:bCs/>
          <w:sz w:val="24"/>
          <w:szCs w:val="24"/>
        </w:rPr>
        <w:t>t</w:t>
      </w:r>
      <w:r w:rsidR="009B6944">
        <w:rPr>
          <w:rFonts w:cstheme="minorHAnsi"/>
          <w:bCs/>
          <w:sz w:val="24"/>
          <w:szCs w:val="24"/>
        </w:rPr>
        <w:t xml:space="preserve"> érintő</w:t>
      </w:r>
      <w:r w:rsidR="009B3E5E">
        <w:rPr>
          <w:rFonts w:cstheme="minorHAnsi"/>
          <w:bCs/>
          <w:sz w:val="24"/>
          <w:szCs w:val="24"/>
        </w:rPr>
        <w:t xml:space="preserve"> </w:t>
      </w:r>
      <w:r w:rsidR="00225308">
        <w:rPr>
          <w:rFonts w:cstheme="minorHAnsi"/>
          <w:bCs/>
          <w:sz w:val="24"/>
          <w:szCs w:val="24"/>
        </w:rPr>
        <w:t>digitális tananyagelemek</w:t>
      </w:r>
      <w:r w:rsidR="009B3E5E">
        <w:rPr>
          <w:rFonts w:cstheme="minorHAnsi"/>
          <w:bCs/>
          <w:sz w:val="24"/>
          <w:szCs w:val="24"/>
        </w:rPr>
        <w:t xml:space="preserve"> szülessenek</w:t>
      </w:r>
      <w:r w:rsidR="000445BB">
        <w:rPr>
          <w:rFonts w:cstheme="minorHAnsi"/>
          <w:bCs/>
          <w:sz w:val="24"/>
          <w:szCs w:val="24"/>
        </w:rPr>
        <w:t xml:space="preserve">, amelyek a tanulók </w:t>
      </w:r>
      <w:r w:rsidR="006757EA">
        <w:rPr>
          <w:rFonts w:cstheme="minorHAnsi"/>
          <w:bCs/>
          <w:sz w:val="24"/>
          <w:szCs w:val="24"/>
        </w:rPr>
        <w:t xml:space="preserve">tanulási folyamatát támogatják mind az órai mind az otthoni tanulás folyamán. </w:t>
      </w:r>
      <w:r w:rsidR="00F41363">
        <w:rPr>
          <w:rFonts w:cstheme="minorHAnsi"/>
          <w:bCs/>
          <w:sz w:val="24"/>
          <w:szCs w:val="24"/>
        </w:rPr>
        <w:t xml:space="preserve">Olyan ötleteket várunk, amelyek </w:t>
      </w:r>
      <w:r w:rsidR="00681974">
        <w:rPr>
          <w:rFonts w:cstheme="minorHAnsi"/>
          <w:bCs/>
          <w:sz w:val="24"/>
          <w:szCs w:val="24"/>
        </w:rPr>
        <w:t xml:space="preserve">színesítik a tanmenetet és interaktív módon segítik a KKK tevékenységtérképekben leírt munkatevékenységek </w:t>
      </w:r>
      <w:r w:rsidR="003A3C5C">
        <w:rPr>
          <w:rFonts w:cstheme="minorHAnsi"/>
          <w:bCs/>
          <w:sz w:val="24"/>
          <w:szCs w:val="24"/>
        </w:rPr>
        <w:t xml:space="preserve">elméleti hátterének elsajátítását. </w:t>
      </w:r>
      <w:r>
        <w:rPr>
          <w:rFonts w:cstheme="minorHAnsi"/>
          <w:bCs/>
          <w:sz w:val="24"/>
          <w:szCs w:val="24"/>
        </w:rPr>
        <w:t>A feladatok elkészítésé</w:t>
      </w:r>
      <w:r w:rsidR="0098792C">
        <w:rPr>
          <w:rFonts w:cstheme="minorHAnsi"/>
          <w:bCs/>
          <w:sz w:val="24"/>
          <w:szCs w:val="24"/>
        </w:rPr>
        <w:t>ben, forgatókönyvek kidolgozás</w:t>
      </w:r>
      <w:r w:rsidR="003762E7">
        <w:rPr>
          <w:rFonts w:cstheme="minorHAnsi"/>
          <w:bCs/>
          <w:sz w:val="24"/>
          <w:szCs w:val="24"/>
        </w:rPr>
        <w:t>ában a témában jártas</w:t>
      </w:r>
      <w:r>
        <w:rPr>
          <w:rFonts w:cstheme="minorHAnsi"/>
          <w:bCs/>
          <w:sz w:val="24"/>
          <w:szCs w:val="24"/>
        </w:rPr>
        <w:t xml:space="preserve"> professzionális külső alvállalkozóval </w:t>
      </w:r>
      <w:r w:rsidR="003762E7">
        <w:rPr>
          <w:rFonts w:cstheme="minorHAnsi"/>
          <w:bCs/>
          <w:sz w:val="24"/>
          <w:szCs w:val="24"/>
        </w:rPr>
        <w:t>nyújt folyamatos segítséget a fejlesztők számára</w:t>
      </w:r>
      <w:r w:rsidR="00636030">
        <w:rPr>
          <w:rFonts w:cstheme="minorHAnsi"/>
          <w:bCs/>
          <w:sz w:val="24"/>
          <w:szCs w:val="24"/>
        </w:rPr>
        <w:t>, majd valósítja meg a forgatókönyv alapján az elképzeléseket.</w:t>
      </w:r>
    </w:p>
    <w:p w14:paraId="7BB13769" w14:textId="032B1149" w:rsidR="00973AA5" w:rsidRDefault="003D3A9A" w:rsidP="00973AA5">
      <w:pPr>
        <w:rPr>
          <w:rFonts w:cstheme="minorHAnsi"/>
          <w:bCs/>
          <w:sz w:val="24"/>
          <w:szCs w:val="24"/>
        </w:rPr>
      </w:pPr>
      <w:r w:rsidRPr="007956B0">
        <w:rPr>
          <w:rFonts w:cstheme="minorHAnsi"/>
          <w:b/>
          <w:sz w:val="24"/>
          <w:szCs w:val="24"/>
        </w:rPr>
        <w:t>T</w:t>
      </w:r>
      <w:r w:rsidR="00973AA5" w:rsidRPr="007956B0">
        <w:rPr>
          <w:rFonts w:cstheme="minorHAnsi"/>
          <w:b/>
          <w:sz w:val="24"/>
          <w:szCs w:val="24"/>
        </w:rPr>
        <w:t>ananyagfejlesztők feladata:</w:t>
      </w:r>
      <w:r>
        <w:rPr>
          <w:rFonts w:cstheme="minorHAnsi"/>
          <w:bCs/>
          <w:sz w:val="24"/>
          <w:szCs w:val="24"/>
        </w:rPr>
        <w:t xml:space="preserve"> vide</w:t>
      </w:r>
      <w:r w:rsidR="007956B0">
        <w:rPr>
          <w:rFonts w:cstheme="minorHAnsi"/>
          <w:bCs/>
          <w:sz w:val="24"/>
          <w:szCs w:val="24"/>
        </w:rPr>
        <w:t>ó</w:t>
      </w:r>
      <w:r>
        <w:rPr>
          <w:rFonts w:cstheme="minorHAnsi"/>
          <w:bCs/>
          <w:sz w:val="24"/>
          <w:szCs w:val="24"/>
        </w:rPr>
        <w:t>k, kisfilmek animációk koncepciójának kitalálása</w:t>
      </w:r>
      <w:r w:rsidR="0054466C">
        <w:rPr>
          <w:rFonts w:cstheme="minorHAnsi"/>
          <w:bCs/>
          <w:sz w:val="24"/>
          <w:szCs w:val="24"/>
        </w:rPr>
        <w:t xml:space="preserve"> a kiválasztott témában</w:t>
      </w:r>
      <w:r>
        <w:rPr>
          <w:rFonts w:cstheme="minorHAnsi"/>
          <w:bCs/>
          <w:sz w:val="24"/>
          <w:szCs w:val="24"/>
        </w:rPr>
        <w:t>, forgatókönyv sablon kitöltése, illusztrációk</w:t>
      </w:r>
      <w:r w:rsidR="007956B0">
        <w:rPr>
          <w:rFonts w:cstheme="minorHAnsi"/>
          <w:bCs/>
          <w:sz w:val="24"/>
          <w:szCs w:val="24"/>
        </w:rPr>
        <w:t>, narrációk, képes,</w:t>
      </w:r>
      <w:r>
        <w:rPr>
          <w:rFonts w:cstheme="minorHAnsi"/>
          <w:bCs/>
          <w:sz w:val="24"/>
          <w:szCs w:val="24"/>
        </w:rPr>
        <w:t xml:space="preserve"> szöveges elemek</w:t>
      </w:r>
      <w:r w:rsidR="007956B0">
        <w:rPr>
          <w:rFonts w:cstheme="minorHAnsi"/>
          <w:bCs/>
          <w:sz w:val="24"/>
          <w:szCs w:val="24"/>
        </w:rPr>
        <w:t xml:space="preserve"> tartalmának kitalálása,</w:t>
      </w:r>
      <w:r w:rsidR="008136FC">
        <w:rPr>
          <w:rFonts w:cstheme="minorHAnsi"/>
          <w:bCs/>
          <w:sz w:val="24"/>
          <w:szCs w:val="24"/>
        </w:rPr>
        <w:t xml:space="preserve"> a felsoroltakkal kapcsolatos elvárások megfogalmazása,</w:t>
      </w:r>
      <w:r w:rsidR="007956B0">
        <w:rPr>
          <w:rFonts w:cstheme="minorHAnsi"/>
          <w:bCs/>
          <w:sz w:val="24"/>
          <w:szCs w:val="24"/>
        </w:rPr>
        <w:t xml:space="preserve"> egyeztetés a kivitelezést segítő partnerrel.</w:t>
      </w:r>
    </w:p>
    <w:p w14:paraId="0BA6C6BA" w14:textId="439C6270" w:rsidR="00476747" w:rsidRDefault="00973AA5" w:rsidP="0054466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 kivitelezés segítő </w:t>
      </w:r>
      <w:r w:rsidR="00B7564C">
        <w:rPr>
          <w:rFonts w:cstheme="minorHAnsi"/>
          <w:bCs/>
          <w:sz w:val="24"/>
          <w:szCs w:val="24"/>
        </w:rPr>
        <w:t>vállalkozó</w:t>
      </w:r>
      <w:r w:rsidRPr="00B734D3">
        <w:rPr>
          <w:rFonts w:cstheme="minorHAnsi"/>
          <w:bCs/>
          <w:sz w:val="24"/>
          <w:szCs w:val="24"/>
        </w:rPr>
        <w:t xml:space="preserve"> feladata:</w:t>
      </w:r>
      <w:r w:rsidR="007956B0">
        <w:rPr>
          <w:rFonts w:cstheme="minorHAnsi"/>
          <w:bCs/>
          <w:sz w:val="24"/>
          <w:szCs w:val="24"/>
        </w:rPr>
        <w:t xml:space="preserve"> </w:t>
      </w:r>
    </w:p>
    <w:p w14:paraId="321869B4" w14:textId="05F0D22C" w:rsidR="00E1476F" w:rsidRPr="00617348" w:rsidRDefault="00E1476F" w:rsidP="00617348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r w:rsidRPr="00617348">
        <w:rPr>
          <w:sz w:val="24"/>
          <w:szCs w:val="24"/>
        </w:rPr>
        <w:t>Videó filmek forgatása és vágása</w:t>
      </w:r>
      <w:r w:rsidR="00A22101">
        <w:rPr>
          <w:sz w:val="24"/>
          <w:szCs w:val="24"/>
        </w:rPr>
        <w:t>, narráció, magyarázó szöveg készítése</w:t>
      </w:r>
      <w:r w:rsidRPr="00617348">
        <w:rPr>
          <w:sz w:val="24"/>
          <w:szCs w:val="24"/>
        </w:rPr>
        <w:t xml:space="preserve">. A filmekhez narráció vagy felirat is tartozhat jobb érthetőség kedvéért. </w:t>
      </w:r>
    </w:p>
    <w:p w14:paraId="6D9BFCB9" w14:textId="4549E0EC" w:rsidR="00E1476F" w:rsidRPr="00617348" w:rsidRDefault="00E647A9" w:rsidP="00617348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proofErr w:type="spellStart"/>
      <w:r w:rsidRPr="00617348">
        <w:rPr>
          <w:sz w:val="24"/>
          <w:szCs w:val="24"/>
        </w:rPr>
        <w:t>full</w:t>
      </w:r>
      <w:proofErr w:type="spellEnd"/>
      <w:r w:rsidRPr="00617348">
        <w:rPr>
          <w:sz w:val="24"/>
          <w:szCs w:val="24"/>
        </w:rPr>
        <w:t xml:space="preserve"> HD felbontásúa</w:t>
      </w:r>
      <w:r w:rsidR="00673963">
        <w:rPr>
          <w:sz w:val="24"/>
          <w:szCs w:val="24"/>
        </w:rPr>
        <w:t xml:space="preserve">k </w:t>
      </w:r>
      <w:r w:rsidR="00887598">
        <w:rPr>
          <w:sz w:val="24"/>
          <w:szCs w:val="24"/>
        </w:rPr>
        <w:t xml:space="preserve">jogtiszta </w:t>
      </w:r>
      <w:r w:rsidR="00673963">
        <w:rPr>
          <w:sz w:val="24"/>
          <w:szCs w:val="24"/>
        </w:rPr>
        <w:t>k</w:t>
      </w:r>
      <w:r w:rsidR="00E1476F" w:rsidRPr="007C7C7E">
        <w:rPr>
          <w:sz w:val="24"/>
          <w:szCs w:val="24"/>
        </w:rPr>
        <w:t>épek, grafikai munkák</w:t>
      </w:r>
      <w:r w:rsidR="007C7C7E" w:rsidRPr="007C7C7E">
        <w:rPr>
          <w:sz w:val="24"/>
          <w:szCs w:val="24"/>
        </w:rPr>
        <w:t xml:space="preserve"> a</w:t>
      </w:r>
      <w:r w:rsidR="00E1476F" w:rsidRPr="00617348">
        <w:rPr>
          <w:sz w:val="24"/>
          <w:szCs w:val="24"/>
        </w:rPr>
        <w:t xml:space="preserve"> fejlesztők elvárásai alapján</w:t>
      </w:r>
      <w:r w:rsidR="007C7C7E">
        <w:rPr>
          <w:sz w:val="24"/>
          <w:szCs w:val="24"/>
        </w:rPr>
        <w:t>.</w:t>
      </w:r>
    </w:p>
    <w:p w14:paraId="143B3959" w14:textId="77777777" w:rsidR="00E1476F" w:rsidRPr="00617348" w:rsidRDefault="00E1476F" w:rsidP="00617348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r w:rsidRPr="00617348">
        <w:rPr>
          <w:b/>
          <w:sz w:val="24"/>
          <w:szCs w:val="24"/>
        </w:rPr>
        <w:t>Az interaktív feladatok esetébe</w:t>
      </w:r>
      <w:r w:rsidRPr="00617348">
        <w:rPr>
          <w:sz w:val="24"/>
          <w:szCs w:val="24"/>
        </w:rPr>
        <w:t>: A feladatok Excel formátumban kerülnek átadásra a helyes válasz megjelölésével. Ebből a fejlesztők feladata önértékelő feladatsorok összeállítása. Mivel önértékelő, oktató tesztsorok készítését tervezzük, ezért egy felhasználó akár többször is kitöltheti a tesztsorokat. A külső alvállalkozó feladata a feladatok elektronizálása, vizuális elemekkel ellátása.</w:t>
      </w:r>
    </w:p>
    <w:p w14:paraId="3F13D3CA" w14:textId="77777777" w:rsidR="00E1476F" w:rsidRPr="00617348" w:rsidRDefault="00E1476F" w:rsidP="00617348">
      <w:pPr>
        <w:pStyle w:val="Listaszerbekezds"/>
        <w:numPr>
          <w:ilvl w:val="0"/>
          <w:numId w:val="29"/>
        </w:numPr>
        <w:jc w:val="both"/>
        <w:rPr>
          <w:sz w:val="24"/>
          <w:szCs w:val="24"/>
        </w:rPr>
      </w:pPr>
      <w:r w:rsidRPr="00617348">
        <w:rPr>
          <w:b/>
          <w:sz w:val="24"/>
          <w:szCs w:val="24"/>
        </w:rPr>
        <w:t>Képernyőoldalak összeállítása:</w:t>
      </w:r>
      <w:r w:rsidRPr="00617348">
        <w:rPr>
          <w:sz w:val="24"/>
          <w:szCs w:val="24"/>
        </w:rPr>
        <w:t xml:space="preserve"> A fejlesztők feladata, hogy a forgatókönyv alapján a rendelkezésre álló anyagokból futtatható online tartalmat készítsenek, ennek leírását, jellemzőit kell átadni a külső alvállalkozónak. A képernyőoldalakat a fejlesztői elvárások alapján a külső alvállalkozó készíti el.</w:t>
      </w:r>
    </w:p>
    <w:p w14:paraId="74A901C9" w14:textId="14240A6B" w:rsidR="00E1476F" w:rsidRDefault="00E1476F" w:rsidP="00E147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Ebben a pályázati fázisban összesen </w:t>
      </w:r>
      <w:r w:rsidR="00596D9B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0 tanórához kapcsolódó fejlesztést tudunk finanszírozni, szakmánként 1 – 2 ötlet kidolgozását tudjuk támogatni.</w:t>
      </w:r>
    </w:p>
    <w:p w14:paraId="1DD05086" w14:textId="06E9A000" w:rsidR="00F543DC" w:rsidRDefault="00F543DC">
      <w:pPr>
        <w:rPr>
          <w:rFonts w:ascii="Calibri" w:eastAsia="Calibri" w:hAnsi="Calibri" w:cstheme="minorHAnsi"/>
          <w:b/>
          <w:bCs/>
          <w:i/>
          <w:iCs/>
          <w:sz w:val="26"/>
          <w:szCs w:val="26"/>
        </w:rPr>
      </w:pPr>
      <w:r>
        <w:rPr>
          <w:rFonts w:cstheme="minorHAnsi"/>
          <w:b/>
          <w:bCs/>
          <w:i/>
          <w:iCs/>
          <w:sz w:val="26"/>
          <w:szCs w:val="26"/>
        </w:rPr>
        <w:br w:type="page"/>
      </w:r>
    </w:p>
    <w:p w14:paraId="4BABDC64" w14:textId="0AA9C5B8" w:rsidR="007810B1" w:rsidRDefault="00F543DC" w:rsidP="00F543DC">
      <w:pPr>
        <w:spacing w:after="0" w:line="240" w:lineRule="auto"/>
        <w:rPr>
          <w:rFonts w:cstheme="minorHAnsi"/>
          <w:sz w:val="26"/>
          <w:szCs w:val="26"/>
        </w:rPr>
      </w:pPr>
      <w:r w:rsidRPr="00F543DC">
        <w:rPr>
          <w:rFonts w:ascii="Calibri" w:eastAsia="Calibri" w:hAnsi="Calibri" w:cstheme="minorHAnsi"/>
          <w:sz w:val="26"/>
          <w:szCs w:val="26"/>
        </w:rPr>
        <w:lastRenderedPageBreak/>
        <w:t>1.</w:t>
      </w:r>
      <w:r w:rsidRPr="00F543DC">
        <w:rPr>
          <w:rFonts w:cstheme="minorHAnsi"/>
          <w:sz w:val="26"/>
          <w:szCs w:val="26"/>
        </w:rPr>
        <w:t xml:space="preserve"> melléklet</w:t>
      </w:r>
    </w:p>
    <w:p w14:paraId="2E12D9F2" w14:textId="4810F8CA" w:rsidR="00F543DC" w:rsidRPr="00205665" w:rsidRDefault="00E1492A" w:rsidP="00E1492A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205665">
        <w:rPr>
          <w:rFonts w:cstheme="minorHAnsi"/>
          <w:b/>
          <w:bCs/>
          <w:sz w:val="32"/>
          <w:szCs w:val="32"/>
        </w:rPr>
        <w:t>Tananyagfejlesztési ötletek</w:t>
      </w:r>
    </w:p>
    <w:p w14:paraId="4E252A7C" w14:textId="6F59953E" w:rsidR="00E1492A" w:rsidRDefault="00E1492A" w:rsidP="00E1492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ABF6581" w14:textId="5F9173C7" w:rsidR="00E1492A" w:rsidRPr="00AF1DE2" w:rsidRDefault="00E1492A" w:rsidP="00BD5580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AF1DE2">
        <w:rPr>
          <w:rFonts w:cstheme="minorHAnsi"/>
          <w:b/>
          <w:bCs/>
          <w:sz w:val="24"/>
          <w:szCs w:val="24"/>
        </w:rPr>
        <w:t>Pék-cukrász szakmához kapcsolódóan</w:t>
      </w:r>
      <w:r w:rsidR="00205665" w:rsidRPr="00AF1DE2">
        <w:rPr>
          <w:rFonts w:cstheme="minorHAnsi"/>
          <w:b/>
          <w:bCs/>
          <w:sz w:val="24"/>
          <w:szCs w:val="24"/>
        </w:rPr>
        <w:t>:</w:t>
      </w:r>
    </w:p>
    <w:p w14:paraId="46AA8190" w14:textId="67753CAB" w:rsidR="00AF1DE2" w:rsidRDefault="00AF1DE2" w:rsidP="00AF1DE2">
      <w:pPr>
        <w:rPr>
          <w:b/>
          <w:bCs/>
          <w:i/>
          <w:iCs/>
          <w:sz w:val="24"/>
          <w:szCs w:val="24"/>
        </w:rPr>
      </w:pPr>
      <w:r w:rsidRPr="00AF1DE2">
        <w:rPr>
          <w:b/>
          <w:bCs/>
          <w:i/>
          <w:iCs/>
          <w:sz w:val="24"/>
          <w:szCs w:val="24"/>
        </w:rPr>
        <w:t>Projektek ötletek:</w:t>
      </w:r>
    </w:p>
    <w:p w14:paraId="5CCFD43E" w14:textId="77777777" w:rsidR="00E50008" w:rsidRPr="00AF1DE2" w:rsidRDefault="00E50008" w:rsidP="00E50008">
      <w:pPr>
        <w:pStyle w:val="Listaszerbekezds"/>
        <w:numPr>
          <w:ilvl w:val="3"/>
          <w:numId w:val="24"/>
        </w:numPr>
        <w:spacing w:after="0" w:line="240" w:lineRule="auto"/>
        <w:ind w:left="709"/>
        <w:contextualSpacing w:val="0"/>
        <w:rPr>
          <w:rFonts w:eastAsia="Times New Roman"/>
          <w:sz w:val="24"/>
          <w:szCs w:val="24"/>
        </w:rPr>
      </w:pPr>
      <w:r w:rsidRPr="00AF1DE2">
        <w:rPr>
          <w:rFonts w:eastAsia="Times New Roman"/>
          <w:sz w:val="24"/>
          <w:szCs w:val="24"/>
        </w:rPr>
        <w:t>HÍR termékek készítése</w:t>
      </w:r>
    </w:p>
    <w:p w14:paraId="2C0E4390" w14:textId="2C754EEB" w:rsidR="00E50008" w:rsidRPr="00AF1DE2" w:rsidRDefault="00E50008" w:rsidP="00E50008">
      <w:pPr>
        <w:pStyle w:val="Listaszerbekezds"/>
        <w:numPr>
          <w:ilvl w:val="3"/>
          <w:numId w:val="24"/>
        </w:numPr>
        <w:spacing w:after="0" w:line="240" w:lineRule="auto"/>
        <w:ind w:left="709"/>
        <w:contextualSpacing w:val="0"/>
        <w:rPr>
          <w:rFonts w:eastAsia="Times New Roman"/>
          <w:sz w:val="24"/>
          <w:szCs w:val="24"/>
        </w:rPr>
      </w:pPr>
      <w:r w:rsidRPr="00AF1DE2">
        <w:rPr>
          <w:rFonts w:eastAsia="Times New Roman"/>
          <w:sz w:val="24"/>
          <w:szCs w:val="24"/>
        </w:rPr>
        <w:t>Születésnapi torta (felvert</w:t>
      </w:r>
      <w:r w:rsidR="00BD5580">
        <w:rPr>
          <w:rFonts w:eastAsia="Times New Roman"/>
          <w:sz w:val="24"/>
          <w:szCs w:val="24"/>
        </w:rPr>
        <w:t xml:space="preserve"> készítése</w:t>
      </w:r>
      <w:r w:rsidRPr="00AF1DE2">
        <w:rPr>
          <w:rFonts w:eastAsia="Times New Roman"/>
          <w:sz w:val="24"/>
          <w:szCs w:val="24"/>
        </w:rPr>
        <w:t>)</w:t>
      </w:r>
    </w:p>
    <w:p w14:paraId="3A42BA83" w14:textId="084EFB0C" w:rsidR="00E50008" w:rsidRDefault="00E50008" w:rsidP="00E50008">
      <w:pPr>
        <w:pStyle w:val="Listaszerbekezds"/>
        <w:numPr>
          <w:ilvl w:val="3"/>
          <w:numId w:val="24"/>
        </w:numPr>
        <w:spacing w:after="0" w:line="240" w:lineRule="auto"/>
        <w:ind w:left="709"/>
        <w:contextualSpacing w:val="0"/>
        <w:rPr>
          <w:rFonts w:eastAsia="Times New Roman"/>
          <w:sz w:val="24"/>
          <w:szCs w:val="24"/>
        </w:rPr>
      </w:pPr>
      <w:r w:rsidRPr="00AF1DE2">
        <w:rPr>
          <w:rFonts w:eastAsia="Times New Roman"/>
          <w:sz w:val="24"/>
          <w:szCs w:val="24"/>
        </w:rPr>
        <w:t>Vállalkozzunk okosan!</w:t>
      </w:r>
    </w:p>
    <w:p w14:paraId="21BEB637" w14:textId="6B58EFE1" w:rsidR="00927515" w:rsidRDefault="00927515" w:rsidP="00927515">
      <w:pPr>
        <w:pStyle w:val="Listaszerbekezds"/>
        <w:numPr>
          <w:ilvl w:val="0"/>
          <w:numId w:val="24"/>
        </w:numPr>
      </w:pPr>
      <w:r>
        <w:t xml:space="preserve">Karácsonyi termékek készítése – aprósüti, </w:t>
      </w:r>
      <w:r w:rsidR="00AE3378">
        <w:t>bejgli</w:t>
      </w:r>
      <w:r>
        <w:t>, zserbó, mézeskalács, mézeskalács házikó</w:t>
      </w:r>
    </w:p>
    <w:p w14:paraId="2CFA0D35" w14:textId="4869FEDE" w:rsidR="00E50008" w:rsidRPr="00927515" w:rsidRDefault="00E50008" w:rsidP="00927515">
      <w:pPr>
        <w:pStyle w:val="Listaszerbekezds"/>
        <w:numPr>
          <w:ilvl w:val="0"/>
          <w:numId w:val="24"/>
        </w:numPr>
      </w:pPr>
      <w:r w:rsidRPr="00927515">
        <w:rPr>
          <w:rFonts w:eastAsia="Times New Roman"/>
          <w:sz w:val="24"/>
          <w:szCs w:val="24"/>
        </w:rPr>
        <w:t>Egészséges táplálkozás, egyéni táplálkozási igények kielégítése</w:t>
      </w:r>
      <w:r w:rsidR="00927515">
        <w:rPr>
          <w:rFonts w:eastAsia="Times New Roman"/>
          <w:sz w:val="24"/>
          <w:szCs w:val="24"/>
        </w:rPr>
        <w:t>, allergének</w:t>
      </w:r>
    </w:p>
    <w:p w14:paraId="75124D63" w14:textId="77777777" w:rsidR="00E50008" w:rsidRDefault="00E50008" w:rsidP="00AF1DE2">
      <w:pPr>
        <w:rPr>
          <w:rFonts w:cstheme="minorHAnsi"/>
          <w:b/>
          <w:bCs/>
          <w:sz w:val="24"/>
          <w:szCs w:val="24"/>
        </w:rPr>
      </w:pPr>
    </w:p>
    <w:p w14:paraId="17A55F71" w14:textId="7C4227CB" w:rsidR="00E50008" w:rsidRPr="00E50008" w:rsidRDefault="00E50008" w:rsidP="00AF1DE2">
      <w:pPr>
        <w:rPr>
          <w:rFonts w:cstheme="minorHAnsi"/>
          <w:b/>
          <w:bCs/>
          <w:i/>
          <w:iCs/>
          <w:sz w:val="24"/>
          <w:szCs w:val="24"/>
        </w:rPr>
      </w:pPr>
      <w:r w:rsidRPr="00E50008">
        <w:rPr>
          <w:rFonts w:cstheme="minorHAnsi"/>
          <w:b/>
          <w:bCs/>
          <w:i/>
          <w:iCs/>
          <w:sz w:val="24"/>
          <w:szCs w:val="24"/>
        </w:rPr>
        <w:t>Digitális tananyag</w:t>
      </w:r>
      <w:r w:rsidR="00484755">
        <w:rPr>
          <w:rFonts w:cstheme="minorHAnsi"/>
          <w:b/>
          <w:bCs/>
          <w:i/>
          <w:iCs/>
          <w:sz w:val="24"/>
          <w:szCs w:val="24"/>
        </w:rPr>
        <w:t xml:space="preserve">fejlesztéshez </w:t>
      </w:r>
      <w:r w:rsidRPr="00E50008">
        <w:rPr>
          <w:rFonts w:cstheme="minorHAnsi"/>
          <w:b/>
          <w:bCs/>
          <w:i/>
          <w:iCs/>
          <w:sz w:val="24"/>
          <w:szCs w:val="24"/>
        </w:rPr>
        <w:t>ötletek:</w:t>
      </w:r>
    </w:p>
    <w:p w14:paraId="598412D4" w14:textId="06D966E8" w:rsidR="00AF1DE2" w:rsidRPr="00AF1DE2" w:rsidRDefault="00AF1DE2" w:rsidP="00AF1DE2">
      <w:pPr>
        <w:pStyle w:val="Listaszerbekezds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AF1DE2">
        <w:rPr>
          <w:rFonts w:eastAsia="Times New Roman"/>
          <w:sz w:val="24"/>
          <w:szCs w:val="24"/>
        </w:rPr>
        <w:t>Hengerelt tésztákhoz kapc</w:t>
      </w:r>
      <w:r w:rsidR="005E1EBB">
        <w:rPr>
          <w:rFonts w:eastAsia="Times New Roman"/>
          <w:sz w:val="24"/>
          <w:szCs w:val="24"/>
        </w:rPr>
        <w:t>s</w:t>
      </w:r>
      <w:r w:rsidRPr="00AF1DE2">
        <w:rPr>
          <w:rFonts w:eastAsia="Times New Roman"/>
          <w:sz w:val="24"/>
          <w:szCs w:val="24"/>
        </w:rPr>
        <w:t>olódó technológiai eljárás</w:t>
      </w:r>
      <w:r w:rsidR="005E1EBB">
        <w:rPr>
          <w:rFonts w:eastAsia="Times New Roman"/>
          <w:sz w:val="24"/>
          <w:szCs w:val="24"/>
        </w:rPr>
        <w:t>okról készített</w:t>
      </w:r>
      <w:r w:rsidRPr="00AF1DE2">
        <w:rPr>
          <w:rFonts w:eastAsia="Times New Roman"/>
          <w:sz w:val="24"/>
          <w:szCs w:val="24"/>
        </w:rPr>
        <w:t xml:space="preserve"> kisfilme</w:t>
      </w:r>
      <w:r w:rsidR="002835F0">
        <w:rPr>
          <w:rFonts w:eastAsia="Times New Roman"/>
          <w:sz w:val="24"/>
          <w:szCs w:val="24"/>
        </w:rPr>
        <w:t>k</w:t>
      </w:r>
    </w:p>
    <w:p w14:paraId="3AD344CE" w14:textId="593EFD0A" w:rsidR="00AF1DE2" w:rsidRPr="00AF1DE2" w:rsidRDefault="00AF1DE2" w:rsidP="00AF1DE2">
      <w:pPr>
        <w:pStyle w:val="Listaszerbekezds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AF1DE2">
        <w:rPr>
          <w:rFonts w:eastAsia="Times New Roman"/>
          <w:sz w:val="24"/>
          <w:szCs w:val="24"/>
        </w:rPr>
        <w:t>Csokolád</w:t>
      </w:r>
      <w:r w:rsidR="002835F0">
        <w:rPr>
          <w:rFonts w:eastAsia="Times New Roman"/>
          <w:sz w:val="24"/>
          <w:szCs w:val="24"/>
        </w:rPr>
        <w:t>é</w:t>
      </w:r>
      <w:r w:rsidRPr="00AF1DE2">
        <w:rPr>
          <w:rFonts w:eastAsia="Times New Roman"/>
          <w:sz w:val="24"/>
          <w:szCs w:val="24"/>
        </w:rPr>
        <w:t xml:space="preserve"> használata a cukrászatban (temperálás, felhasználás, c</w:t>
      </w:r>
      <w:r w:rsidR="002835F0">
        <w:rPr>
          <w:rFonts w:eastAsia="Times New Roman"/>
          <w:sz w:val="24"/>
          <w:szCs w:val="24"/>
        </w:rPr>
        <w:t>s</w:t>
      </w:r>
      <w:r w:rsidRPr="00AF1DE2">
        <w:rPr>
          <w:rFonts w:eastAsia="Times New Roman"/>
          <w:sz w:val="24"/>
          <w:szCs w:val="24"/>
        </w:rPr>
        <w:t>okoládé viselkedése)</w:t>
      </w:r>
    </w:p>
    <w:p w14:paraId="56035AFE" w14:textId="476FE2B5" w:rsidR="00AF1DE2" w:rsidRPr="00AF1DE2" w:rsidRDefault="00AF1DE2" w:rsidP="00AF1DE2">
      <w:pPr>
        <w:pStyle w:val="Listaszerbekezds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AF1DE2">
        <w:rPr>
          <w:rFonts w:eastAsia="Times New Roman"/>
          <w:sz w:val="24"/>
          <w:szCs w:val="24"/>
        </w:rPr>
        <w:t xml:space="preserve">Pék termékek: hagyományos (HÍR) termékek </w:t>
      </w:r>
      <w:r w:rsidR="00991CB2">
        <w:rPr>
          <w:rFonts w:eastAsia="Times New Roman"/>
          <w:sz w:val="24"/>
          <w:szCs w:val="24"/>
        </w:rPr>
        <w:t>receptgyűjteménye videós formában</w:t>
      </w:r>
    </w:p>
    <w:p w14:paraId="59C6990A" w14:textId="77777777" w:rsidR="00AF1DE2" w:rsidRPr="00AF1DE2" w:rsidRDefault="00AF1DE2" w:rsidP="00AF1DE2">
      <w:pPr>
        <w:pStyle w:val="Listaszerbekezds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AF1DE2">
        <w:rPr>
          <w:rFonts w:eastAsia="Times New Roman"/>
          <w:sz w:val="24"/>
          <w:szCs w:val="24"/>
        </w:rPr>
        <w:t>Egyedi táplálkozási igények kielégítése a pékségben és a cukrászatban</w:t>
      </w:r>
    </w:p>
    <w:p w14:paraId="32E9FB83" w14:textId="77777777" w:rsidR="00AF1DE2" w:rsidRPr="00AF1DE2" w:rsidRDefault="00AF1DE2" w:rsidP="00AF1DE2">
      <w:pPr>
        <w:pStyle w:val="Listaszerbekezds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AF1DE2">
        <w:rPr>
          <w:rFonts w:eastAsia="Times New Roman"/>
          <w:sz w:val="24"/>
          <w:szCs w:val="24"/>
        </w:rPr>
        <w:t>HACCP a gyakorlatban</w:t>
      </w:r>
    </w:p>
    <w:p w14:paraId="55629320" w14:textId="22173D9E" w:rsidR="00AF1DE2" w:rsidRDefault="00AF1DE2" w:rsidP="00AF1DE2">
      <w:pPr>
        <w:pStyle w:val="Listaszerbekezds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AF1DE2">
        <w:rPr>
          <w:rFonts w:eastAsia="Times New Roman"/>
          <w:sz w:val="24"/>
          <w:szCs w:val="24"/>
        </w:rPr>
        <w:t>Fagyasztásos technológiai és késleltetett kelesztési technológia a péktermékek</w:t>
      </w:r>
      <w:r w:rsidR="00E50008">
        <w:rPr>
          <w:rFonts w:eastAsia="Times New Roman"/>
          <w:sz w:val="24"/>
          <w:szCs w:val="24"/>
        </w:rPr>
        <w:t xml:space="preserve"> esetében</w:t>
      </w:r>
    </w:p>
    <w:p w14:paraId="70A39D6E" w14:textId="3F819935" w:rsidR="00DC1D8C" w:rsidRPr="00AF1DE2" w:rsidRDefault="00DC1D8C" w:rsidP="00AF1DE2">
      <w:pPr>
        <w:pStyle w:val="Listaszerbekezds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Fagylaltkészítés a gyakorlatban cukrászok számára</w:t>
      </w:r>
    </w:p>
    <w:p w14:paraId="41B317DA" w14:textId="77777777" w:rsidR="00AF1DE2" w:rsidRPr="00AF1DE2" w:rsidRDefault="00AF1DE2" w:rsidP="00AF1DE2">
      <w:pPr>
        <w:pStyle w:val="Listaszerbekezds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AF1DE2">
        <w:rPr>
          <w:rFonts w:eastAsia="Times New Roman"/>
          <w:sz w:val="24"/>
          <w:szCs w:val="24"/>
        </w:rPr>
        <w:t>Élménypedagógiai megoldások a kísérleti laboratóriumi munkákhoz</w:t>
      </w:r>
    </w:p>
    <w:p w14:paraId="4F1DCF4A" w14:textId="31F6D5AA" w:rsidR="00E50008" w:rsidRDefault="00E50008" w:rsidP="00AF1DE2">
      <w:pPr>
        <w:rPr>
          <w:sz w:val="24"/>
          <w:szCs w:val="24"/>
        </w:rPr>
      </w:pPr>
    </w:p>
    <w:p w14:paraId="656FB040" w14:textId="4346E57F" w:rsidR="00BD5580" w:rsidRPr="00BD5580" w:rsidRDefault="00BD5580" w:rsidP="00AF1DE2">
      <w:pPr>
        <w:rPr>
          <w:rFonts w:cstheme="minorHAnsi"/>
          <w:b/>
          <w:bCs/>
          <w:sz w:val="24"/>
          <w:szCs w:val="24"/>
        </w:rPr>
      </w:pPr>
      <w:r w:rsidRPr="00BD5580">
        <w:rPr>
          <w:rFonts w:cstheme="minorHAnsi"/>
          <w:b/>
          <w:bCs/>
          <w:sz w:val="24"/>
          <w:szCs w:val="24"/>
        </w:rPr>
        <w:t>Mezőgazdasági gépész szakmához kapcsolódóan:</w:t>
      </w:r>
    </w:p>
    <w:p w14:paraId="17AA824D" w14:textId="4C796522" w:rsidR="00D663AC" w:rsidRDefault="00D663AC" w:rsidP="00D663AC">
      <w:pPr>
        <w:rPr>
          <w:b/>
          <w:bCs/>
          <w:i/>
          <w:iCs/>
          <w:sz w:val="24"/>
          <w:szCs w:val="24"/>
        </w:rPr>
      </w:pPr>
      <w:r w:rsidRPr="00AF1DE2">
        <w:rPr>
          <w:b/>
          <w:bCs/>
          <w:i/>
          <w:iCs/>
          <w:sz w:val="24"/>
          <w:szCs w:val="24"/>
        </w:rPr>
        <w:t>Projektek ötletek</w:t>
      </w:r>
      <w:r w:rsidR="007A4DEE">
        <w:rPr>
          <w:b/>
          <w:bCs/>
          <w:i/>
          <w:iCs/>
          <w:sz w:val="24"/>
          <w:szCs w:val="24"/>
        </w:rPr>
        <w:t xml:space="preserve"> (félév zárásához)</w:t>
      </w:r>
      <w:r w:rsidRPr="00AF1DE2">
        <w:rPr>
          <w:b/>
          <w:bCs/>
          <w:i/>
          <w:iCs/>
          <w:sz w:val="24"/>
          <w:szCs w:val="24"/>
        </w:rPr>
        <w:t>:</w:t>
      </w:r>
    </w:p>
    <w:p w14:paraId="4059A710" w14:textId="14F9EB0E" w:rsidR="00571F9C" w:rsidRPr="00692F1F" w:rsidRDefault="00692F1F" w:rsidP="00692F1F">
      <w:pPr>
        <w:pStyle w:val="Listaszerbekezds"/>
        <w:numPr>
          <w:ilvl w:val="3"/>
          <w:numId w:val="28"/>
        </w:numPr>
        <w:spacing w:after="0" w:line="240" w:lineRule="auto"/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 w:rsidR="00571F9C" w:rsidRPr="00692F1F">
        <w:rPr>
          <w:rFonts w:eastAsia="Times New Roman"/>
          <w:sz w:val="24"/>
          <w:szCs w:val="24"/>
        </w:rPr>
        <w:t>félév: Válasszon ki egy karbantartási művelet: határozza meg az anyagszükségletét, számítsa ki az anyagköltségét, munkaidő igényét, használja a gépkönyvet, fényképezze le (dokumentálja), a portfólióhoz is kapcsolódhat 7 nap</w:t>
      </w:r>
    </w:p>
    <w:p w14:paraId="4A6AEAE0" w14:textId="3AAF7C00" w:rsidR="00571F9C" w:rsidRPr="00571F9C" w:rsidRDefault="00692F1F" w:rsidP="00692F1F">
      <w:pPr>
        <w:pStyle w:val="Listaszerbekezds"/>
        <w:numPr>
          <w:ilvl w:val="0"/>
          <w:numId w:val="28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</w:t>
      </w:r>
      <w:r w:rsidR="00571F9C" w:rsidRPr="00571F9C">
        <w:rPr>
          <w:rFonts w:eastAsia="Times New Roman"/>
          <w:sz w:val="24"/>
          <w:szCs w:val="24"/>
        </w:rPr>
        <w:t>félév: Rugólefogató csavar készítése (vizsgaremek)</w:t>
      </w:r>
    </w:p>
    <w:p w14:paraId="02C179F5" w14:textId="2CAD016A" w:rsidR="00571F9C" w:rsidRPr="00571F9C" w:rsidRDefault="007A4DEE" w:rsidP="00692F1F">
      <w:pPr>
        <w:pStyle w:val="Listaszerbekezds"/>
        <w:numPr>
          <w:ilvl w:val="0"/>
          <w:numId w:val="28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</w:t>
      </w:r>
      <w:r w:rsidR="00571F9C" w:rsidRPr="00571F9C">
        <w:rPr>
          <w:rFonts w:eastAsia="Times New Roman"/>
          <w:sz w:val="24"/>
          <w:szCs w:val="24"/>
        </w:rPr>
        <w:t>félév: Sorközművelő kultivátor és erőgép összekapcsolása és üzemeltetése terepen</w:t>
      </w:r>
    </w:p>
    <w:p w14:paraId="7E492AA5" w14:textId="4644C142" w:rsidR="00484755" w:rsidRDefault="007A4DEE" w:rsidP="00692F1F">
      <w:pPr>
        <w:pStyle w:val="Listaszerbekezds"/>
        <w:numPr>
          <w:ilvl w:val="0"/>
          <w:numId w:val="28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</w:t>
      </w:r>
      <w:r w:rsidR="00571F9C" w:rsidRPr="00484755">
        <w:rPr>
          <w:rFonts w:eastAsia="Times New Roman"/>
          <w:sz w:val="24"/>
          <w:szCs w:val="24"/>
        </w:rPr>
        <w:t xml:space="preserve">félév: Tetszőleges precíziós gazdálkodásra alkalmas gép üzemeltetésének szimulációja: végezze el a beállításokat, tetszőleges művelet kiválasztása, határozza meg a műveleti sorrendjét, költségigényét, munkaigényét. </w:t>
      </w:r>
      <w:proofErr w:type="spellStart"/>
      <w:r w:rsidR="00571F9C" w:rsidRPr="00484755">
        <w:rPr>
          <w:rFonts w:eastAsia="Times New Roman"/>
          <w:sz w:val="24"/>
          <w:szCs w:val="24"/>
        </w:rPr>
        <w:t>Demo</w:t>
      </w:r>
      <w:proofErr w:type="spellEnd"/>
      <w:r w:rsidR="00571F9C" w:rsidRPr="00484755">
        <w:rPr>
          <w:rFonts w:eastAsia="Times New Roman"/>
          <w:sz w:val="24"/>
          <w:szCs w:val="24"/>
        </w:rPr>
        <w:t xml:space="preserve"> program keretében</w:t>
      </w:r>
    </w:p>
    <w:p w14:paraId="69C8F75C" w14:textId="7A95A49E" w:rsidR="00484755" w:rsidRDefault="00484755" w:rsidP="00484755">
      <w:pPr>
        <w:pStyle w:val="Listaszerbekezds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7F93D8A8" w14:textId="29C7584A" w:rsidR="00484755" w:rsidRDefault="00484755" w:rsidP="00484755">
      <w:pPr>
        <w:rPr>
          <w:rFonts w:cstheme="minorHAnsi"/>
          <w:b/>
          <w:bCs/>
          <w:i/>
          <w:iCs/>
          <w:sz w:val="24"/>
          <w:szCs w:val="24"/>
        </w:rPr>
      </w:pPr>
      <w:r w:rsidRPr="00E50008">
        <w:rPr>
          <w:rFonts w:cstheme="minorHAnsi"/>
          <w:b/>
          <w:bCs/>
          <w:i/>
          <w:iCs/>
          <w:sz w:val="24"/>
          <w:szCs w:val="24"/>
        </w:rPr>
        <w:t>Digitális tananyag</w:t>
      </w:r>
      <w:r>
        <w:rPr>
          <w:rFonts w:cstheme="minorHAnsi"/>
          <w:b/>
          <w:bCs/>
          <w:i/>
          <w:iCs/>
          <w:sz w:val="24"/>
          <w:szCs w:val="24"/>
        </w:rPr>
        <w:t xml:space="preserve">fejlesztéshez </w:t>
      </w:r>
      <w:r w:rsidRPr="00E50008">
        <w:rPr>
          <w:rFonts w:cstheme="minorHAnsi"/>
          <w:b/>
          <w:bCs/>
          <w:i/>
          <w:iCs/>
          <w:sz w:val="24"/>
          <w:szCs w:val="24"/>
        </w:rPr>
        <w:t>ötletek:</w:t>
      </w:r>
    </w:p>
    <w:p w14:paraId="1E845A96" w14:textId="2BBF800B" w:rsidR="00B70791" w:rsidRPr="00B70791" w:rsidRDefault="00B70791" w:rsidP="00B70791">
      <w:pPr>
        <w:pStyle w:val="Listaszerbekezds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B70791">
        <w:rPr>
          <w:rFonts w:eastAsia="Times New Roman"/>
          <w:sz w:val="24"/>
          <w:szCs w:val="24"/>
        </w:rPr>
        <w:t>Műszaki rajz oktatása, méretarányos és axonometrikus ábrázolás, robbantott ábrázolás értelmezése – rajzelemek bemutatása animációban, rajzjelek felismerésére gyakorló feladatok</w:t>
      </w:r>
    </w:p>
    <w:p w14:paraId="5693DEB1" w14:textId="77777777" w:rsidR="00B70791" w:rsidRPr="00B70791" w:rsidRDefault="00B70791" w:rsidP="00B70791">
      <w:pPr>
        <w:pStyle w:val="Listaszerbekezds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B70791">
        <w:rPr>
          <w:rFonts w:eastAsia="Times New Roman"/>
          <w:sz w:val="24"/>
          <w:szCs w:val="24"/>
        </w:rPr>
        <w:t xml:space="preserve"> Gépelemek kopó alkatrészeinek kopási jellemzői, ezek felismerése (normális és rendellenes kopás megkülönböztetése) – fényképek, és/vagy kisfilm, animáció</w:t>
      </w:r>
    </w:p>
    <w:p w14:paraId="01D320F8" w14:textId="77777777" w:rsidR="00B70791" w:rsidRPr="00B70791" w:rsidRDefault="00B70791" w:rsidP="00B70791">
      <w:pPr>
        <w:pStyle w:val="Listaszerbekezds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B70791">
        <w:rPr>
          <w:rFonts w:eastAsia="Times New Roman"/>
          <w:sz w:val="24"/>
          <w:szCs w:val="24"/>
        </w:rPr>
        <w:t xml:space="preserve"> </w:t>
      </w:r>
      <w:proofErr w:type="spellStart"/>
      <w:r w:rsidRPr="00B70791">
        <w:rPr>
          <w:rFonts w:eastAsia="Times New Roman"/>
          <w:sz w:val="24"/>
          <w:szCs w:val="24"/>
        </w:rPr>
        <w:t>Steyr</w:t>
      </w:r>
      <w:proofErr w:type="spellEnd"/>
      <w:r w:rsidRPr="00B70791">
        <w:rPr>
          <w:rFonts w:eastAsia="Times New Roman"/>
          <w:sz w:val="24"/>
          <w:szCs w:val="24"/>
        </w:rPr>
        <w:t xml:space="preserve"> erőgépek kezelőszervének bemutatása – kisfilm</w:t>
      </w:r>
    </w:p>
    <w:p w14:paraId="1BA47674" w14:textId="57BB4E29" w:rsidR="00B70791" w:rsidRPr="00B70791" w:rsidRDefault="00B70791" w:rsidP="00B70791">
      <w:pPr>
        <w:pStyle w:val="Listaszerbekezds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B70791">
        <w:rPr>
          <w:rFonts w:eastAsia="Times New Roman"/>
          <w:sz w:val="24"/>
          <w:szCs w:val="24"/>
        </w:rPr>
        <w:t>Járművezetés: A biztonságos üzemeltetés bemutatása kisfilm</w:t>
      </w:r>
    </w:p>
    <w:p w14:paraId="0F610801" w14:textId="47B258A1" w:rsidR="00B70791" w:rsidRPr="00B70791" w:rsidRDefault="00B70791" w:rsidP="00B70791">
      <w:pPr>
        <w:pStyle w:val="Listaszerbekezds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B70791">
        <w:rPr>
          <w:rFonts w:eastAsia="Times New Roman"/>
          <w:sz w:val="24"/>
          <w:szCs w:val="24"/>
        </w:rPr>
        <w:t>Precíziós gépekbe épített elektronikai eszközök felismerése, használati céljuk bemutatása – kisfilm céges partnereknél forgatva</w:t>
      </w:r>
    </w:p>
    <w:p w14:paraId="30F43ADD" w14:textId="72E1C615" w:rsidR="00B70791" w:rsidRDefault="00B70791" w:rsidP="00BA67E8">
      <w:pPr>
        <w:pStyle w:val="Listaszerbekezds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B70791">
        <w:rPr>
          <w:rFonts w:eastAsia="Times New Roman"/>
          <w:sz w:val="24"/>
          <w:szCs w:val="24"/>
        </w:rPr>
        <w:t xml:space="preserve">Precíziós gép szimulációs </w:t>
      </w:r>
      <w:proofErr w:type="spellStart"/>
      <w:r w:rsidRPr="00B70791">
        <w:rPr>
          <w:rFonts w:eastAsia="Times New Roman"/>
          <w:sz w:val="24"/>
          <w:szCs w:val="24"/>
        </w:rPr>
        <w:t>demo</w:t>
      </w:r>
      <w:proofErr w:type="spellEnd"/>
      <w:r w:rsidRPr="00B70791">
        <w:rPr>
          <w:rFonts w:eastAsia="Times New Roman"/>
          <w:sz w:val="24"/>
          <w:szCs w:val="24"/>
        </w:rPr>
        <w:t xml:space="preserve"> programjában beállítási, közlekedési feladatok készítése (xarvio.com)</w:t>
      </w:r>
    </w:p>
    <w:p w14:paraId="5A78FD04" w14:textId="281C206B" w:rsidR="001633B5" w:rsidRPr="00BA67E8" w:rsidRDefault="001633B5" w:rsidP="00BA67E8">
      <w:pPr>
        <w:pStyle w:val="Listaszerbekezds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Állattenyésztés gépei</w:t>
      </w:r>
    </w:p>
    <w:sectPr w:rsidR="001633B5" w:rsidRPr="00BA67E8" w:rsidSect="0074017B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D47B" w14:textId="77777777" w:rsidR="004571BE" w:rsidRDefault="004571BE" w:rsidP="00EF13F7">
      <w:pPr>
        <w:spacing w:after="0" w:line="240" w:lineRule="auto"/>
      </w:pPr>
      <w:r>
        <w:separator/>
      </w:r>
    </w:p>
  </w:endnote>
  <w:endnote w:type="continuationSeparator" w:id="0">
    <w:p w14:paraId="6E45C6EF" w14:textId="77777777" w:rsidR="004571BE" w:rsidRDefault="004571BE" w:rsidP="00EF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8DBF" w14:textId="77777777" w:rsidR="004571BE" w:rsidRDefault="004571BE" w:rsidP="00EF13F7">
      <w:pPr>
        <w:spacing w:after="0" w:line="240" w:lineRule="auto"/>
      </w:pPr>
      <w:r>
        <w:separator/>
      </w:r>
    </w:p>
  </w:footnote>
  <w:footnote w:type="continuationSeparator" w:id="0">
    <w:p w14:paraId="37637862" w14:textId="77777777" w:rsidR="004571BE" w:rsidRDefault="004571BE" w:rsidP="00EF1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0D32"/>
    <w:multiLevelType w:val="hybridMultilevel"/>
    <w:tmpl w:val="736C52B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44B55"/>
    <w:multiLevelType w:val="hybridMultilevel"/>
    <w:tmpl w:val="750E2E62"/>
    <w:lvl w:ilvl="0" w:tplc="D044469E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1E89"/>
    <w:multiLevelType w:val="hybridMultilevel"/>
    <w:tmpl w:val="3DB83CFA"/>
    <w:lvl w:ilvl="0" w:tplc="E21CC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00E8"/>
    <w:multiLevelType w:val="hybridMultilevel"/>
    <w:tmpl w:val="ED9054B8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9544B"/>
    <w:multiLevelType w:val="hybridMultilevel"/>
    <w:tmpl w:val="34C259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8582B"/>
    <w:multiLevelType w:val="hybridMultilevel"/>
    <w:tmpl w:val="4C024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5CCB"/>
    <w:multiLevelType w:val="hybridMultilevel"/>
    <w:tmpl w:val="39CE17F0"/>
    <w:lvl w:ilvl="0" w:tplc="040E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812E61"/>
    <w:multiLevelType w:val="hybridMultilevel"/>
    <w:tmpl w:val="FCDC07C6"/>
    <w:lvl w:ilvl="0" w:tplc="8866353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  <w:bCs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16352A3C"/>
    <w:multiLevelType w:val="hybridMultilevel"/>
    <w:tmpl w:val="0CE06F7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036CF"/>
    <w:multiLevelType w:val="hybridMultilevel"/>
    <w:tmpl w:val="ADF887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91FF7"/>
    <w:multiLevelType w:val="hybridMultilevel"/>
    <w:tmpl w:val="008EB02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0E000F">
      <w:start w:val="1"/>
      <w:numFmt w:val="decimal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4A7F20"/>
    <w:multiLevelType w:val="hybridMultilevel"/>
    <w:tmpl w:val="1B481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A64D6"/>
    <w:multiLevelType w:val="hybridMultilevel"/>
    <w:tmpl w:val="D34C87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87EB9"/>
    <w:multiLevelType w:val="hybridMultilevel"/>
    <w:tmpl w:val="B1B29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B319C"/>
    <w:multiLevelType w:val="hybridMultilevel"/>
    <w:tmpl w:val="C3368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C495F"/>
    <w:multiLevelType w:val="multilevel"/>
    <w:tmpl w:val="63764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33077DC"/>
    <w:multiLevelType w:val="hybridMultilevel"/>
    <w:tmpl w:val="F04E610E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56C253C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8B5544"/>
    <w:multiLevelType w:val="hybridMultilevel"/>
    <w:tmpl w:val="C3402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67532"/>
    <w:multiLevelType w:val="hybridMultilevel"/>
    <w:tmpl w:val="C308A1FE"/>
    <w:lvl w:ilvl="0" w:tplc="D044469E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B3D26"/>
    <w:multiLevelType w:val="hybridMultilevel"/>
    <w:tmpl w:val="83722F80"/>
    <w:lvl w:ilvl="0" w:tplc="95AED22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14D6C"/>
    <w:multiLevelType w:val="hybridMultilevel"/>
    <w:tmpl w:val="C4EADEB8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A36C6"/>
    <w:multiLevelType w:val="hybridMultilevel"/>
    <w:tmpl w:val="F246E77E"/>
    <w:lvl w:ilvl="0" w:tplc="040E0017">
      <w:start w:val="1"/>
      <w:numFmt w:val="lowerLetter"/>
      <w:lvlText w:val="%1)"/>
      <w:lvlJc w:val="left"/>
      <w:pPr>
        <w:ind w:left="1799" w:hanging="360"/>
      </w:pPr>
    </w:lvl>
    <w:lvl w:ilvl="1" w:tplc="040E0019" w:tentative="1">
      <w:start w:val="1"/>
      <w:numFmt w:val="lowerLetter"/>
      <w:lvlText w:val="%2."/>
      <w:lvlJc w:val="left"/>
      <w:pPr>
        <w:ind w:left="2519" w:hanging="360"/>
      </w:pPr>
    </w:lvl>
    <w:lvl w:ilvl="2" w:tplc="040E001B" w:tentative="1">
      <w:start w:val="1"/>
      <w:numFmt w:val="lowerRoman"/>
      <w:lvlText w:val="%3."/>
      <w:lvlJc w:val="right"/>
      <w:pPr>
        <w:ind w:left="3239" w:hanging="180"/>
      </w:pPr>
    </w:lvl>
    <w:lvl w:ilvl="3" w:tplc="040E000F" w:tentative="1">
      <w:start w:val="1"/>
      <w:numFmt w:val="decimal"/>
      <w:lvlText w:val="%4."/>
      <w:lvlJc w:val="left"/>
      <w:pPr>
        <w:ind w:left="3959" w:hanging="360"/>
      </w:pPr>
    </w:lvl>
    <w:lvl w:ilvl="4" w:tplc="040E0019" w:tentative="1">
      <w:start w:val="1"/>
      <w:numFmt w:val="lowerLetter"/>
      <w:lvlText w:val="%5."/>
      <w:lvlJc w:val="left"/>
      <w:pPr>
        <w:ind w:left="4679" w:hanging="360"/>
      </w:pPr>
    </w:lvl>
    <w:lvl w:ilvl="5" w:tplc="040E001B" w:tentative="1">
      <w:start w:val="1"/>
      <w:numFmt w:val="lowerRoman"/>
      <w:lvlText w:val="%6."/>
      <w:lvlJc w:val="right"/>
      <w:pPr>
        <w:ind w:left="5399" w:hanging="180"/>
      </w:pPr>
    </w:lvl>
    <w:lvl w:ilvl="6" w:tplc="040E000F" w:tentative="1">
      <w:start w:val="1"/>
      <w:numFmt w:val="decimal"/>
      <w:lvlText w:val="%7."/>
      <w:lvlJc w:val="left"/>
      <w:pPr>
        <w:ind w:left="6119" w:hanging="360"/>
      </w:pPr>
    </w:lvl>
    <w:lvl w:ilvl="7" w:tplc="040E0019" w:tentative="1">
      <w:start w:val="1"/>
      <w:numFmt w:val="lowerLetter"/>
      <w:lvlText w:val="%8."/>
      <w:lvlJc w:val="left"/>
      <w:pPr>
        <w:ind w:left="6839" w:hanging="360"/>
      </w:pPr>
    </w:lvl>
    <w:lvl w:ilvl="8" w:tplc="040E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3" w15:restartNumberingAfterBreak="0">
    <w:nsid w:val="5C207377"/>
    <w:multiLevelType w:val="hybridMultilevel"/>
    <w:tmpl w:val="E0085386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4E4316"/>
    <w:multiLevelType w:val="hybridMultilevel"/>
    <w:tmpl w:val="B332F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F0162"/>
    <w:multiLevelType w:val="hybridMultilevel"/>
    <w:tmpl w:val="D51061B8"/>
    <w:lvl w:ilvl="0" w:tplc="040E000F">
      <w:start w:val="1"/>
      <w:numFmt w:val="decimal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57622"/>
    <w:multiLevelType w:val="hybridMultilevel"/>
    <w:tmpl w:val="BCF6C5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75C9"/>
    <w:multiLevelType w:val="hybridMultilevel"/>
    <w:tmpl w:val="B9B844F8"/>
    <w:lvl w:ilvl="0" w:tplc="6696E7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96DF4"/>
    <w:multiLevelType w:val="multilevel"/>
    <w:tmpl w:val="B37A050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29" w15:restartNumberingAfterBreak="0">
    <w:nsid w:val="76806216"/>
    <w:multiLevelType w:val="hybridMultilevel"/>
    <w:tmpl w:val="663A2A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905DC"/>
    <w:multiLevelType w:val="hybridMultilevel"/>
    <w:tmpl w:val="C9B82E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913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07874"/>
    <w:multiLevelType w:val="hybridMultilevel"/>
    <w:tmpl w:val="8FD2D5D0"/>
    <w:lvl w:ilvl="0" w:tplc="5B02DADA">
      <w:start w:val="1"/>
      <w:numFmt w:val="decimal"/>
      <w:lvlText w:val="%1."/>
      <w:lvlJc w:val="left"/>
      <w:pPr>
        <w:ind w:left="-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19" w:hanging="360"/>
      </w:pPr>
    </w:lvl>
    <w:lvl w:ilvl="2" w:tplc="040E001B" w:tentative="1">
      <w:start w:val="1"/>
      <w:numFmt w:val="lowerRoman"/>
      <w:lvlText w:val="%3."/>
      <w:lvlJc w:val="right"/>
      <w:pPr>
        <w:ind w:left="1439" w:hanging="180"/>
      </w:pPr>
    </w:lvl>
    <w:lvl w:ilvl="3" w:tplc="040E000F" w:tentative="1">
      <w:start w:val="1"/>
      <w:numFmt w:val="decimal"/>
      <w:lvlText w:val="%4."/>
      <w:lvlJc w:val="left"/>
      <w:pPr>
        <w:ind w:left="2159" w:hanging="360"/>
      </w:pPr>
    </w:lvl>
    <w:lvl w:ilvl="4" w:tplc="040E0019" w:tentative="1">
      <w:start w:val="1"/>
      <w:numFmt w:val="lowerLetter"/>
      <w:lvlText w:val="%5."/>
      <w:lvlJc w:val="left"/>
      <w:pPr>
        <w:ind w:left="2879" w:hanging="360"/>
      </w:pPr>
    </w:lvl>
    <w:lvl w:ilvl="5" w:tplc="040E001B" w:tentative="1">
      <w:start w:val="1"/>
      <w:numFmt w:val="lowerRoman"/>
      <w:lvlText w:val="%6."/>
      <w:lvlJc w:val="right"/>
      <w:pPr>
        <w:ind w:left="3599" w:hanging="180"/>
      </w:pPr>
    </w:lvl>
    <w:lvl w:ilvl="6" w:tplc="040E000F" w:tentative="1">
      <w:start w:val="1"/>
      <w:numFmt w:val="decimal"/>
      <w:lvlText w:val="%7."/>
      <w:lvlJc w:val="left"/>
      <w:pPr>
        <w:ind w:left="4319" w:hanging="360"/>
      </w:pPr>
    </w:lvl>
    <w:lvl w:ilvl="7" w:tplc="040E0019" w:tentative="1">
      <w:start w:val="1"/>
      <w:numFmt w:val="lowerLetter"/>
      <w:lvlText w:val="%8."/>
      <w:lvlJc w:val="left"/>
      <w:pPr>
        <w:ind w:left="5039" w:hanging="360"/>
      </w:pPr>
    </w:lvl>
    <w:lvl w:ilvl="8" w:tplc="040E001B" w:tentative="1">
      <w:start w:val="1"/>
      <w:numFmt w:val="lowerRoman"/>
      <w:lvlText w:val="%9."/>
      <w:lvlJc w:val="right"/>
      <w:pPr>
        <w:ind w:left="5759" w:hanging="180"/>
      </w:pPr>
    </w:lvl>
  </w:abstractNum>
  <w:num w:numId="1">
    <w:abstractNumId w:val="2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5"/>
  </w:num>
  <w:num w:numId="5">
    <w:abstractNumId w:val="20"/>
  </w:num>
  <w:num w:numId="6">
    <w:abstractNumId w:val="18"/>
  </w:num>
  <w:num w:numId="7">
    <w:abstractNumId w:val="0"/>
  </w:num>
  <w:num w:numId="8">
    <w:abstractNumId w:val="12"/>
  </w:num>
  <w:num w:numId="9">
    <w:abstractNumId w:val="28"/>
  </w:num>
  <w:num w:numId="10">
    <w:abstractNumId w:val="17"/>
  </w:num>
  <w:num w:numId="11">
    <w:abstractNumId w:val="7"/>
  </w:num>
  <w:num w:numId="12">
    <w:abstractNumId w:val="22"/>
  </w:num>
  <w:num w:numId="13">
    <w:abstractNumId w:val="24"/>
  </w:num>
  <w:num w:numId="14">
    <w:abstractNumId w:val="13"/>
  </w:num>
  <w:num w:numId="15">
    <w:abstractNumId w:val="4"/>
  </w:num>
  <w:num w:numId="16">
    <w:abstractNumId w:val="8"/>
  </w:num>
  <w:num w:numId="17">
    <w:abstractNumId w:val="9"/>
  </w:num>
  <w:num w:numId="18">
    <w:abstractNumId w:val="14"/>
  </w:num>
  <w:num w:numId="19">
    <w:abstractNumId w:val="1"/>
  </w:num>
  <w:num w:numId="20">
    <w:abstractNumId w:val="29"/>
  </w:num>
  <w:num w:numId="21">
    <w:abstractNumId w:val="19"/>
  </w:num>
  <w:num w:numId="22">
    <w:abstractNumId w:val="16"/>
  </w:num>
  <w:num w:numId="23">
    <w:abstractNumId w:val="31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5"/>
  </w:num>
  <w:num w:numId="27">
    <w:abstractNumId w:val="3"/>
  </w:num>
  <w:num w:numId="28">
    <w:abstractNumId w:val="21"/>
  </w:num>
  <w:num w:numId="29">
    <w:abstractNumId w:val="5"/>
  </w:num>
  <w:num w:numId="30">
    <w:abstractNumId w:val="23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92"/>
    <w:rsid w:val="000211CC"/>
    <w:rsid w:val="00021E0D"/>
    <w:rsid w:val="000319EF"/>
    <w:rsid w:val="00042658"/>
    <w:rsid w:val="000445BB"/>
    <w:rsid w:val="0004538B"/>
    <w:rsid w:val="00075837"/>
    <w:rsid w:val="00077536"/>
    <w:rsid w:val="000833E7"/>
    <w:rsid w:val="0008479A"/>
    <w:rsid w:val="0009372E"/>
    <w:rsid w:val="000941E7"/>
    <w:rsid w:val="00094B4C"/>
    <w:rsid w:val="000B1E14"/>
    <w:rsid w:val="000B46E0"/>
    <w:rsid w:val="000B6AE2"/>
    <w:rsid w:val="000D1147"/>
    <w:rsid w:val="000D3140"/>
    <w:rsid w:val="000F685B"/>
    <w:rsid w:val="00100B6C"/>
    <w:rsid w:val="00101A82"/>
    <w:rsid w:val="00113056"/>
    <w:rsid w:val="001172D8"/>
    <w:rsid w:val="00117851"/>
    <w:rsid w:val="00135394"/>
    <w:rsid w:val="00144688"/>
    <w:rsid w:val="0014703F"/>
    <w:rsid w:val="0016024A"/>
    <w:rsid w:val="001633B5"/>
    <w:rsid w:val="00171867"/>
    <w:rsid w:val="00172066"/>
    <w:rsid w:val="001762DC"/>
    <w:rsid w:val="001B0C62"/>
    <w:rsid w:val="001B7BDB"/>
    <w:rsid w:val="001D161A"/>
    <w:rsid w:val="001D541D"/>
    <w:rsid w:val="001D635D"/>
    <w:rsid w:val="001D71BC"/>
    <w:rsid w:val="001F1A23"/>
    <w:rsid w:val="00205665"/>
    <w:rsid w:val="00221E76"/>
    <w:rsid w:val="00225308"/>
    <w:rsid w:val="00244D44"/>
    <w:rsid w:val="0025283A"/>
    <w:rsid w:val="00253729"/>
    <w:rsid w:val="002822A7"/>
    <w:rsid w:val="002835F0"/>
    <w:rsid w:val="00284C72"/>
    <w:rsid w:val="002872F2"/>
    <w:rsid w:val="00287E6E"/>
    <w:rsid w:val="00290C2F"/>
    <w:rsid w:val="002931B0"/>
    <w:rsid w:val="00297CB3"/>
    <w:rsid w:val="002A04F9"/>
    <w:rsid w:val="002B0F25"/>
    <w:rsid w:val="002B61A1"/>
    <w:rsid w:val="002C1972"/>
    <w:rsid w:val="002C223D"/>
    <w:rsid w:val="002E6FC4"/>
    <w:rsid w:val="002F6F5C"/>
    <w:rsid w:val="003016CA"/>
    <w:rsid w:val="00306DC0"/>
    <w:rsid w:val="0032151C"/>
    <w:rsid w:val="00337A48"/>
    <w:rsid w:val="00340FE5"/>
    <w:rsid w:val="00354108"/>
    <w:rsid w:val="0035797A"/>
    <w:rsid w:val="00362424"/>
    <w:rsid w:val="00362F41"/>
    <w:rsid w:val="003632C2"/>
    <w:rsid w:val="00366E00"/>
    <w:rsid w:val="003762E7"/>
    <w:rsid w:val="003801CE"/>
    <w:rsid w:val="003A3C5C"/>
    <w:rsid w:val="003B078E"/>
    <w:rsid w:val="003D3A9A"/>
    <w:rsid w:val="003E678A"/>
    <w:rsid w:val="003E68BB"/>
    <w:rsid w:val="0040334E"/>
    <w:rsid w:val="00403964"/>
    <w:rsid w:val="00406DB2"/>
    <w:rsid w:val="004076EC"/>
    <w:rsid w:val="004116D9"/>
    <w:rsid w:val="0041452B"/>
    <w:rsid w:val="0043250C"/>
    <w:rsid w:val="004411F3"/>
    <w:rsid w:val="00442574"/>
    <w:rsid w:val="0044337A"/>
    <w:rsid w:val="004571BE"/>
    <w:rsid w:val="00471165"/>
    <w:rsid w:val="00471CBD"/>
    <w:rsid w:val="00476708"/>
    <w:rsid w:val="00476747"/>
    <w:rsid w:val="00484755"/>
    <w:rsid w:val="004A241C"/>
    <w:rsid w:val="004A3F6A"/>
    <w:rsid w:val="004B1A44"/>
    <w:rsid w:val="004B2259"/>
    <w:rsid w:val="004B3985"/>
    <w:rsid w:val="004B5457"/>
    <w:rsid w:val="004C3BF3"/>
    <w:rsid w:val="004C5C3E"/>
    <w:rsid w:val="004C6A62"/>
    <w:rsid w:val="004E289F"/>
    <w:rsid w:val="004E48D2"/>
    <w:rsid w:val="004E4CFE"/>
    <w:rsid w:val="004F0501"/>
    <w:rsid w:val="004F528E"/>
    <w:rsid w:val="004F7762"/>
    <w:rsid w:val="005127BD"/>
    <w:rsid w:val="005323A6"/>
    <w:rsid w:val="0053785A"/>
    <w:rsid w:val="00537DF2"/>
    <w:rsid w:val="0054466C"/>
    <w:rsid w:val="005572FD"/>
    <w:rsid w:val="00571F9C"/>
    <w:rsid w:val="00582531"/>
    <w:rsid w:val="00587F0B"/>
    <w:rsid w:val="005917D6"/>
    <w:rsid w:val="00596D9B"/>
    <w:rsid w:val="005A6C01"/>
    <w:rsid w:val="005B6C0B"/>
    <w:rsid w:val="005C7C28"/>
    <w:rsid w:val="005D5292"/>
    <w:rsid w:val="005D5F73"/>
    <w:rsid w:val="005E1EBB"/>
    <w:rsid w:val="005E6D9F"/>
    <w:rsid w:val="006027CB"/>
    <w:rsid w:val="00617348"/>
    <w:rsid w:val="006205EE"/>
    <w:rsid w:val="0062309A"/>
    <w:rsid w:val="00624E4C"/>
    <w:rsid w:val="00633310"/>
    <w:rsid w:val="006346D0"/>
    <w:rsid w:val="00636030"/>
    <w:rsid w:val="0064531F"/>
    <w:rsid w:val="0065033A"/>
    <w:rsid w:val="00663B12"/>
    <w:rsid w:val="00673963"/>
    <w:rsid w:val="006748A6"/>
    <w:rsid w:val="006757EA"/>
    <w:rsid w:val="00675D33"/>
    <w:rsid w:val="00681974"/>
    <w:rsid w:val="00686EBF"/>
    <w:rsid w:val="0069135D"/>
    <w:rsid w:val="00692F1F"/>
    <w:rsid w:val="00695BE6"/>
    <w:rsid w:val="006A2593"/>
    <w:rsid w:val="006B7AF1"/>
    <w:rsid w:val="006D56EB"/>
    <w:rsid w:val="006F1591"/>
    <w:rsid w:val="006F2DAA"/>
    <w:rsid w:val="006F2DCC"/>
    <w:rsid w:val="00700F8B"/>
    <w:rsid w:val="00702827"/>
    <w:rsid w:val="0070431E"/>
    <w:rsid w:val="0071672E"/>
    <w:rsid w:val="00717593"/>
    <w:rsid w:val="00720A52"/>
    <w:rsid w:val="007268D7"/>
    <w:rsid w:val="007315DB"/>
    <w:rsid w:val="00733EF5"/>
    <w:rsid w:val="0074017B"/>
    <w:rsid w:val="00752C82"/>
    <w:rsid w:val="00753E22"/>
    <w:rsid w:val="00761814"/>
    <w:rsid w:val="00765DC3"/>
    <w:rsid w:val="0077136A"/>
    <w:rsid w:val="007810B1"/>
    <w:rsid w:val="0079090F"/>
    <w:rsid w:val="007956B0"/>
    <w:rsid w:val="007A1C05"/>
    <w:rsid w:val="007A4DEE"/>
    <w:rsid w:val="007A5D51"/>
    <w:rsid w:val="007B0047"/>
    <w:rsid w:val="007B18B6"/>
    <w:rsid w:val="007B461F"/>
    <w:rsid w:val="007C1E76"/>
    <w:rsid w:val="007C6226"/>
    <w:rsid w:val="007C7C7E"/>
    <w:rsid w:val="007D1461"/>
    <w:rsid w:val="007E7439"/>
    <w:rsid w:val="007F3D58"/>
    <w:rsid w:val="007F5F50"/>
    <w:rsid w:val="008043BA"/>
    <w:rsid w:val="008136FC"/>
    <w:rsid w:val="00816806"/>
    <w:rsid w:val="00817C59"/>
    <w:rsid w:val="0082163F"/>
    <w:rsid w:val="00841B0C"/>
    <w:rsid w:val="00846063"/>
    <w:rsid w:val="00846BB5"/>
    <w:rsid w:val="0085022F"/>
    <w:rsid w:val="008542C6"/>
    <w:rsid w:val="0086088C"/>
    <w:rsid w:val="00866E11"/>
    <w:rsid w:val="00871FE2"/>
    <w:rsid w:val="00880667"/>
    <w:rsid w:val="008820FF"/>
    <w:rsid w:val="008858CE"/>
    <w:rsid w:val="00887598"/>
    <w:rsid w:val="00896794"/>
    <w:rsid w:val="008A502C"/>
    <w:rsid w:val="008A5EF1"/>
    <w:rsid w:val="008C6327"/>
    <w:rsid w:val="008E2E26"/>
    <w:rsid w:val="008E769D"/>
    <w:rsid w:val="008F1AC8"/>
    <w:rsid w:val="008F6124"/>
    <w:rsid w:val="009120E9"/>
    <w:rsid w:val="00914149"/>
    <w:rsid w:val="00916A20"/>
    <w:rsid w:val="00925159"/>
    <w:rsid w:val="00927515"/>
    <w:rsid w:val="009353EF"/>
    <w:rsid w:val="00935B1E"/>
    <w:rsid w:val="00941E72"/>
    <w:rsid w:val="00942057"/>
    <w:rsid w:val="009440A9"/>
    <w:rsid w:val="009513C4"/>
    <w:rsid w:val="00952A9E"/>
    <w:rsid w:val="00973AA5"/>
    <w:rsid w:val="00983BAC"/>
    <w:rsid w:val="0098492F"/>
    <w:rsid w:val="0098792C"/>
    <w:rsid w:val="00991CB2"/>
    <w:rsid w:val="009A235B"/>
    <w:rsid w:val="009A2CB7"/>
    <w:rsid w:val="009B3E5E"/>
    <w:rsid w:val="009B4F33"/>
    <w:rsid w:val="009B6944"/>
    <w:rsid w:val="009B79A7"/>
    <w:rsid w:val="009C299B"/>
    <w:rsid w:val="009C58EC"/>
    <w:rsid w:val="00A04422"/>
    <w:rsid w:val="00A2110B"/>
    <w:rsid w:val="00A22101"/>
    <w:rsid w:val="00A34247"/>
    <w:rsid w:val="00A369F3"/>
    <w:rsid w:val="00A4299E"/>
    <w:rsid w:val="00A45CBC"/>
    <w:rsid w:val="00A52CAD"/>
    <w:rsid w:val="00A52F26"/>
    <w:rsid w:val="00A5629B"/>
    <w:rsid w:val="00A573FF"/>
    <w:rsid w:val="00A62128"/>
    <w:rsid w:val="00A63D93"/>
    <w:rsid w:val="00A671BE"/>
    <w:rsid w:val="00A72BDC"/>
    <w:rsid w:val="00A74AED"/>
    <w:rsid w:val="00A86565"/>
    <w:rsid w:val="00A91145"/>
    <w:rsid w:val="00AA08EC"/>
    <w:rsid w:val="00AB17AC"/>
    <w:rsid w:val="00AC3001"/>
    <w:rsid w:val="00AC6C18"/>
    <w:rsid w:val="00AE3378"/>
    <w:rsid w:val="00AE396E"/>
    <w:rsid w:val="00AF0942"/>
    <w:rsid w:val="00AF1DE2"/>
    <w:rsid w:val="00B019A6"/>
    <w:rsid w:val="00B043EF"/>
    <w:rsid w:val="00B073A9"/>
    <w:rsid w:val="00B30F09"/>
    <w:rsid w:val="00B3247A"/>
    <w:rsid w:val="00B331AB"/>
    <w:rsid w:val="00B34D67"/>
    <w:rsid w:val="00B41E40"/>
    <w:rsid w:val="00B60144"/>
    <w:rsid w:val="00B70539"/>
    <w:rsid w:val="00B70791"/>
    <w:rsid w:val="00B74838"/>
    <w:rsid w:val="00B7564C"/>
    <w:rsid w:val="00B84EA6"/>
    <w:rsid w:val="00B90076"/>
    <w:rsid w:val="00BA286F"/>
    <w:rsid w:val="00BA67E8"/>
    <w:rsid w:val="00BD3162"/>
    <w:rsid w:val="00BD5580"/>
    <w:rsid w:val="00BE1BAD"/>
    <w:rsid w:val="00BE4500"/>
    <w:rsid w:val="00BF480F"/>
    <w:rsid w:val="00BF5542"/>
    <w:rsid w:val="00C0253B"/>
    <w:rsid w:val="00C03504"/>
    <w:rsid w:val="00C07E24"/>
    <w:rsid w:val="00C164FC"/>
    <w:rsid w:val="00C2733E"/>
    <w:rsid w:val="00C316E5"/>
    <w:rsid w:val="00C31D4B"/>
    <w:rsid w:val="00C32EC0"/>
    <w:rsid w:val="00C33D6F"/>
    <w:rsid w:val="00C43EE6"/>
    <w:rsid w:val="00C45238"/>
    <w:rsid w:val="00C52975"/>
    <w:rsid w:val="00C54B77"/>
    <w:rsid w:val="00C560F3"/>
    <w:rsid w:val="00C636C1"/>
    <w:rsid w:val="00C66135"/>
    <w:rsid w:val="00C745D4"/>
    <w:rsid w:val="00C87ADB"/>
    <w:rsid w:val="00C956DF"/>
    <w:rsid w:val="00CA3677"/>
    <w:rsid w:val="00CC1130"/>
    <w:rsid w:val="00CC467C"/>
    <w:rsid w:val="00CC66E4"/>
    <w:rsid w:val="00CD3746"/>
    <w:rsid w:val="00CE0AFD"/>
    <w:rsid w:val="00CF3B96"/>
    <w:rsid w:val="00CF59A2"/>
    <w:rsid w:val="00CF5FE5"/>
    <w:rsid w:val="00D06431"/>
    <w:rsid w:val="00D06A9B"/>
    <w:rsid w:val="00D167D4"/>
    <w:rsid w:val="00D23BB1"/>
    <w:rsid w:val="00D255CB"/>
    <w:rsid w:val="00D51807"/>
    <w:rsid w:val="00D52510"/>
    <w:rsid w:val="00D663AC"/>
    <w:rsid w:val="00D66B28"/>
    <w:rsid w:val="00D67C59"/>
    <w:rsid w:val="00D74436"/>
    <w:rsid w:val="00D76BC6"/>
    <w:rsid w:val="00D81C7A"/>
    <w:rsid w:val="00D96D64"/>
    <w:rsid w:val="00DA19F9"/>
    <w:rsid w:val="00DA7BE5"/>
    <w:rsid w:val="00DB1A5C"/>
    <w:rsid w:val="00DB6A15"/>
    <w:rsid w:val="00DC1D8C"/>
    <w:rsid w:val="00DE4F40"/>
    <w:rsid w:val="00E114F0"/>
    <w:rsid w:val="00E1476F"/>
    <w:rsid w:val="00E1492A"/>
    <w:rsid w:val="00E2077F"/>
    <w:rsid w:val="00E245CB"/>
    <w:rsid w:val="00E369D1"/>
    <w:rsid w:val="00E50008"/>
    <w:rsid w:val="00E52EE8"/>
    <w:rsid w:val="00E647A9"/>
    <w:rsid w:val="00E6665F"/>
    <w:rsid w:val="00E76F56"/>
    <w:rsid w:val="00E80E1C"/>
    <w:rsid w:val="00E8750B"/>
    <w:rsid w:val="00E9263D"/>
    <w:rsid w:val="00E944CD"/>
    <w:rsid w:val="00E9680D"/>
    <w:rsid w:val="00EB6464"/>
    <w:rsid w:val="00EE4E84"/>
    <w:rsid w:val="00EF13F7"/>
    <w:rsid w:val="00F006F4"/>
    <w:rsid w:val="00F0368D"/>
    <w:rsid w:val="00F159CD"/>
    <w:rsid w:val="00F32993"/>
    <w:rsid w:val="00F41363"/>
    <w:rsid w:val="00F41455"/>
    <w:rsid w:val="00F543DC"/>
    <w:rsid w:val="00F6253F"/>
    <w:rsid w:val="00F76000"/>
    <w:rsid w:val="00F87D85"/>
    <w:rsid w:val="00F94FCF"/>
    <w:rsid w:val="00FA0872"/>
    <w:rsid w:val="00FA5551"/>
    <w:rsid w:val="00FB1A4F"/>
    <w:rsid w:val="00FC3C20"/>
    <w:rsid w:val="00FC6A03"/>
    <w:rsid w:val="00F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8EF04"/>
  <w15:docId w15:val="{C2F3F1C5-1088-4182-B7EA-F57400AA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13F7"/>
  </w:style>
  <w:style w:type="paragraph" w:styleId="llb">
    <w:name w:val="footer"/>
    <w:basedOn w:val="Norml"/>
    <w:link w:val="llbChar"/>
    <w:uiPriority w:val="99"/>
    <w:unhideWhenUsed/>
    <w:rsid w:val="00EF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13F7"/>
  </w:style>
  <w:style w:type="table" w:styleId="Rcsostblzat">
    <w:name w:val="Table Grid"/>
    <w:basedOn w:val="Normltblzat"/>
    <w:uiPriority w:val="39"/>
    <w:rsid w:val="00E8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û bekezdés1,List Paragraph1,Bullet List,LISTA"/>
    <w:basedOn w:val="Norml"/>
    <w:link w:val="ListaszerbekezdsChar"/>
    <w:uiPriority w:val="34"/>
    <w:qFormat/>
    <w:rsid w:val="00F94F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rsid w:val="00F94FCF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014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9263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A2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zpremi.csilla@kisalfoldiaszc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szpremi.csilla@kisalfoldiaszc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icsn\Documents\_PNr_00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65EE7-8711-4F56-8C0F-E36AC58B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_PNr_00</Template>
  <TotalTime>284</TotalTime>
  <Pages>4</Pages>
  <Words>1275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Petrovics Nándor</dc:creator>
  <cp:lastModifiedBy>Beszprémi Csilla</cp:lastModifiedBy>
  <cp:revision>278</cp:revision>
  <dcterms:created xsi:type="dcterms:W3CDTF">2021-12-10T09:26:00Z</dcterms:created>
  <dcterms:modified xsi:type="dcterms:W3CDTF">2022-02-14T08:52:00Z</dcterms:modified>
</cp:coreProperties>
</file>